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99740C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99740C" w:rsidRPr="00B6712A" w:rsidRDefault="0099740C" w:rsidP="0099740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99740C" w:rsidRPr="00B6712A" w:rsidRDefault="0099740C" w:rsidP="0099740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99740C" w:rsidRPr="00B6712A" w:rsidRDefault="0099740C" w:rsidP="0099740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99740C" w:rsidRDefault="0099740C" w:rsidP="0099740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99740C" w:rsidRPr="009610C1" w:rsidRDefault="0099740C" w:rsidP="0099740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015FD14" w14:textId="02DE913E" w:rsidR="0099740C" w:rsidRPr="00B05C84" w:rsidRDefault="00193B25" w:rsidP="0099740C">
            <w:pPr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Review the Second Half of Unit 1A</w:t>
            </w:r>
          </w:p>
          <w:p w14:paraId="1E8A0EDD" w14:textId="4FE5DB2C" w:rsidR="0099740C" w:rsidRPr="009D04AF" w:rsidRDefault="0099740C" w:rsidP="009974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4D15CF82" w14:textId="57FBC082" w:rsidR="0099740C" w:rsidRPr="00375BBD" w:rsidRDefault="0099740C" w:rsidP="00375BBD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Spiral </w:t>
            </w:r>
            <w:r w:rsidR="00375BBD"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8C69B05" w14:textId="7371945E" w:rsidR="0099740C" w:rsidRPr="00A5158E" w:rsidRDefault="00193B25" w:rsidP="0099740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Scavenger Hunt</w:t>
            </w:r>
          </w:p>
          <w:p w14:paraId="3168F3FA" w14:textId="56360521" w:rsidR="0099740C" w:rsidRPr="009D04AF" w:rsidRDefault="0099740C" w:rsidP="0099740C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4E89F458" w14:textId="77777777" w:rsidR="0099740C" w:rsidRPr="009D04AF" w:rsidRDefault="0099740C" w:rsidP="009974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Math Connects Course 3</w:t>
            </w:r>
          </w:p>
          <w:p w14:paraId="1D6FA651" w14:textId="259AF7D4" w:rsidR="0099740C" w:rsidRPr="009D04AF" w:rsidRDefault="0099740C" w:rsidP="009974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Pre-Algebra</w:t>
            </w:r>
          </w:p>
          <w:p w14:paraId="22649770" w14:textId="5F4C3CCD" w:rsidR="0099740C" w:rsidRPr="009D04AF" w:rsidRDefault="0099740C" w:rsidP="009974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4D5DBE0D" w:rsidR="0099740C" w:rsidRPr="009D04AF" w:rsidRDefault="0099740C" w:rsidP="0099740C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5737B528" w14:textId="77777777" w:rsidR="0099740C" w:rsidRDefault="0099740C" w:rsidP="0099740C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40B27E5" w14:textId="7531E396" w:rsidR="0099740C" w:rsidRPr="009D04AF" w:rsidRDefault="0099740C" w:rsidP="009974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7E67F81" w14:textId="0E087A00" w:rsidR="0099740C" w:rsidRDefault="00EA3953" w:rsidP="00375B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</w:t>
            </w:r>
            <w:r w:rsidR="00375BBD">
              <w:rPr>
                <w:rFonts w:ascii="Times New Roman" w:hAnsi="Times New Roman"/>
                <w:b/>
                <w:szCs w:val="24"/>
              </w:rPr>
              <w:t xml:space="preserve">      </w:t>
            </w:r>
            <w:r w:rsidR="0099740C">
              <w:rPr>
                <w:rFonts w:ascii="Times New Roman" w:hAnsi="Times New Roman"/>
                <w:b/>
                <w:szCs w:val="24"/>
              </w:rPr>
              <w:t>8.NS.1</w:t>
            </w:r>
          </w:p>
          <w:p w14:paraId="00B63010" w14:textId="026709B5" w:rsidR="0099740C" w:rsidRDefault="00EA3953" w:rsidP="00EA395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  <w:r w:rsidR="0099740C">
              <w:rPr>
                <w:rFonts w:ascii="Times New Roman" w:hAnsi="Times New Roman"/>
                <w:b/>
                <w:szCs w:val="24"/>
              </w:rPr>
              <w:t xml:space="preserve">     8.NS.2</w:t>
            </w:r>
          </w:p>
          <w:p w14:paraId="685E9221" w14:textId="03BCF09B" w:rsidR="0099740C" w:rsidRDefault="00EA3953" w:rsidP="0099740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="0099740C">
              <w:rPr>
                <w:rFonts w:ascii="Times New Roman" w:hAnsi="Times New Roman"/>
                <w:b/>
                <w:szCs w:val="24"/>
              </w:rPr>
              <w:t xml:space="preserve">       8.EE.1</w:t>
            </w:r>
          </w:p>
          <w:p w14:paraId="4814D48A" w14:textId="61B929B9" w:rsidR="0099740C" w:rsidRDefault="00EA3953" w:rsidP="0099740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</w:t>
            </w:r>
            <w:r w:rsidR="0099740C">
              <w:rPr>
                <w:rFonts w:ascii="Times New Roman" w:hAnsi="Times New Roman"/>
                <w:b/>
                <w:szCs w:val="24"/>
              </w:rPr>
              <w:t xml:space="preserve">      8.EE.2</w:t>
            </w:r>
          </w:p>
          <w:p w14:paraId="7B06494A" w14:textId="01E965C4" w:rsidR="0099740C" w:rsidRPr="009D04AF" w:rsidRDefault="00EA3953" w:rsidP="0099740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  <w:r w:rsidR="0099740C">
              <w:rPr>
                <w:rFonts w:ascii="Times New Roman" w:hAnsi="Times New Roman"/>
                <w:b/>
                <w:szCs w:val="24"/>
              </w:rPr>
              <w:t xml:space="preserve">     8.EE.3</w:t>
            </w:r>
          </w:p>
        </w:tc>
      </w:tr>
      <w:tr w:rsidR="00375BBD" w14:paraId="018A5E5C" w14:textId="77777777" w:rsidTr="009610C1">
        <w:tc>
          <w:tcPr>
            <w:tcW w:w="660" w:type="dxa"/>
            <w:shd w:val="pct15" w:color="auto" w:fill="auto"/>
          </w:tcPr>
          <w:p w14:paraId="3887AFBE" w14:textId="2B9095E5" w:rsidR="00375BBD" w:rsidRPr="00B6712A" w:rsidRDefault="00375BBD" w:rsidP="00375BB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375BBD" w:rsidRDefault="00375BBD" w:rsidP="00375BB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292B93F" w14:textId="77777777" w:rsidR="00375BBD" w:rsidRPr="00B05C84" w:rsidRDefault="00375BBD" w:rsidP="00375BBD">
            <w:pPr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1A Test Review</w:t>
            </w:r>
          </w:p>
          <w:p w14:paraId="33AD4DC3" w14:textId="7C2E9839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3B219844" w14:textId="77777777" w:rsidR="00070FA5" w:rsidRPr="00070FA5" w:rsidRDefault="00375BBD" w:rsidP="00070FA5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Spiral </w:t>
            </w:r>
            <w:r w:rsidR="00070FA5"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3FC30778" w14:textId="50F3FC44" w:rsidR="00375BBD" w:rsidRPr="00070FA5" w:rsidRDefault="00375BBD" w:rsidP="00070FA5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070FA5"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38024E73" w14:textId="77777777" w:rsidR="00375BBD" w:rsidRPr="00A5158E" w:rsidRDefault="00375BBD" w:rsidP="00375B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4B887309" w:rsidR="00375BBD" w:rsidRPr="009D04AF" w:rsidRDefault="00375BBD" w:rsidP="00375B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181A51A" w14:textId="77777777" w:rsidR="00375BBD" w:rsidRPr="009D04AF" w:rsidRDefault="00375BBD" w:rsidP="00375B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Math Connects Course 3</w:t>
            </w:r>
          </w:p>
          <w:p w14:paraId="45A7C9C3" w14:textId="77777777" w:rsidR="00375BBD" w:rsidRPr="009D04AF" w:rsidRDefault="00375BBD" w:rsidP="00375B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Pre-Algebra</w:t>
            </w:r>
          </w:p>
          <w:p w14:paraId="30D4DA93" w14:textId="50F40638" w:rsidR="00375BBD" w:rsidRPr="009D04AF" w:rsidRDefault="00375BBD" w:rsidP="00375BB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D04AF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4DB239F7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017EA0C8" w14:textId="77777777" w:rsidR="00375BBD" w:rsidRDefault="00375BBD" w:rsidP="00375BB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E33FE0B" w14:textId="795A5C86" w:rsidR="00375BBD" w:rsidRDefault="00EA3953" w:rsidP="00375B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  <w:r w:rsidR="00375BBD">
              <w:rPr>
                <w:rFonts w:ascii="Times New Roman" w:hAnsi="Times New Roman"/>
                <w:b/>
                <w:szCs w:val="24"/>
              </w:rPr>
              <w:t xml:space="preserve">    8.NS.1</w:t>
            </w:r>
          </w:p>
          <w:p w14:paraId="5BA5CD07" w14:textId="403EDA8C" w:rsidR="00375BBD" w:rsidRDefault="00375BBD" w:rsidP="00375BB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8.NS.2</w:t>
            </w:r>
          </w:p>
          <w:p w14:paraId="02B76814" w14:textId="5B7FD1F4" w:rsidR="00375BBD" w:rsidRDefault="00EA3953" w:rsidP="00375B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375BBD">
              <w:rPr>
                <w:rFonts w:ascii="Times New Roman" w:hAnsi="Times New Roman"/>
                <w:b/>
                <w:szCs w:val="24"/>
              </w:rPr>
              <w:t xml:space="preserve">  8.EE.1</w:t>
            </w:r>
          </w:p>
          <w:p w14:paraId="51207545" w14:textId="0B706415" w:rsidR="00375BBD" w:rsidRDefault="00EA3953" w:rsidP="00375B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375BBD">
              <w:rPr>
                <w:rFonts w:ascii="Times New Roman" w:hAnsi="Times New Roman"/>
                <w:b/>
                <w:szCs w:val="24"/>
              </w:rPr>
              <w:t xml:space="preserve"> 8.EE.2</w:t>
            </w:r>
          </w:p>
          <w:p w14:paraId="072A6C53" w14:textId="6237A554" w:rsidR="00375BBD" w:rsidRPr="009D04AF" w:rsidRDefault="00EA3953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="00375BBD">
              <w:rPr>
                <w:rFonts w:ascii="Times New Roman" w:hAnsi="Times New Roman"/>
                <w:b/>
                <w:szCs w:val="24"/>
              </w:rPr>
              <w:t>8.EE.3</w:t>
            </w:r>
          </w:p>
        </w:tc>
      </w:tr>
      <w:tr w:rsidR="00375BBD" w14:paraId="02E56080" w14:textId="77777777" w:rsidTr="00EA3953">
        <w:trPr>
          <w:trHeight w:val="1327"/>
        </w:trPr>
        <w:tc>
          <w:tcPr>
            <w:tcW w:w="660" w:type="dxa"/>
            <w:shd w:val="pct15" w:color="auto" w:fill="auto"/>
          </w:tcPr>
          <w:p w14:paraId="3452975C" w14:textId="12DB4132" w:rsidR="00375BBD" w:rsidRDefault="00375BBD" w:rsidP="00375BB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375BBD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CADBA33" w14:textId="77777777" w:rsidR="00375BBD" w:rsidRDefault="00375BBD" w:rsidP="00375B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1A Test</w:t>
            </w:r>
          </w:p>
          <w:p w14:paraId="4FCCFF0F" w14:textId="77777777" w:rsidR="00375BBD" w:rsidRDefault="00375BBD" w:rsidP="00375BBD">
            <w:pPr>
              <w:rPr>
                <w:rFonts w:ascii="Times New Roman" w:hAnsi="Times New Roman"/>
                <w:b/>
              </w:rPr>
            </w:pPr>
          </w:p>
          <w:p w14:paraId="6D843FEF" w14:textId="77777777" w:rsidR="00375BBD" w:rsidRPr="00B05C84" w:rsidRDefault="00375BBD" w:rsidP="00375BBD">
            <w:pPr>
              <w:rPr>
                <w:rFonts w:ascii="Times New Roman" w:hAnsi="Times New Roman"/>
                <w:b/>
              </w:rPr>
            </w:pPr>
          </w:p>
          <w:p w14:paraId="05959E9A" w14:textId="77777777" w:rsidR="00375BBD" w:rsidRPr="00B05C84" w:rsidRDefault="00375BBD" w:rsidP="00375BBD">
            <w:pPr>
              <w:rPr>
                <w:rFonts w:ascii="Times New Roman" w:hAnsi="Times New Roman"/>
                <w:b/>
              </w:rPr>
            </w:pPr>
            <w:r w:rsidRPr="00B05C84">
              <w:rPr>
                <w:rFonts w:ascii="Times New Roman" w:hAnsi="Times New Roman"/>
                <w:b/>
              </w:rPr>
              <w:t xml:space="preserve"> </w:t>
            </w:r>
          </w:p>
          <w:p w14:paraId="065C6409" w14:textId="33855229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7FD9A482" w14:textId="77777777" w:rsidR="00375BBD" w:rsidRPr="00F42D9E" w:rsidRDefault="00375BBD" w:rsidP="00375BB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Spiral Bell Ringer </w:t>
            </w:r>
          </w:p>
          <w:p w14:paraId="217671D5" w14:textId="5B8907A3" w:rsidR="00375BBD" w:rsidRPr="009D04AF" w:rsidRDefault="00375BBD" w:rsidP="00375B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472B6"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20A4BDA7" w14:textId="77777777" w:rsidR="00375BBD" w:rsidRPr="009D04AF" w:rsidRDefault="00375BBD" w:rsidP="00375B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Math Connects Course 3</w:t>
            </w:r>
          </w:p>
          <w:p w14:paraId="6B0C6C0F" w14:textId="20456F1B" w:rsidR="00375BBD" w:rsidRPr="009D04AF" w:rsidRDefault="00375BBD" w:rsidP="00375B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Pre-Algebra</w:t>
            </w:r>
          </w:p>
          <w:p w14:paraId="57F9B392" w14:textId="569A64B9" w:rsidR="00375BBD" w:rsidRPr="007C4E3C" w:rsidRDefault="00375BBD" w:rsidP="00375B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7C4E3C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376C6E19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0AB81E8E" w14:textId="738294B6" w:rsidR="00375BBD" w:rsidRDefault="00663E51" w:rsidP="00375B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</w:t>
            </w:r>
            <w:r w:rsidR="00375BBD" w:rsidRPr="00A5158E">
              <w:rPr>
                <w:rFonts w:ascii="Times New Roman" w:hAnsi="Times New Roman"/>
                <w:b/>
              </w:rPr>
              <w:t>ative</w:t>
            </w:r>
          </w:p>
          <w:p w14:paraId="1A76C590" w14:textId="5478EC60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</w:tc>
        <w:tc>
          <w:tcPr>
            <w:tcW w:w="2100" w:type="dxa"/>
          </w:tcPr>
          <w:p w14:paraId="574D5CC8" w14:textId="035390AA" w:rsidR="00375BBD" w:rsidRDefault="00EA3953" w:rsidP="00375BB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375BBD">
              <w:rPr>
                <w:rFonts w:ascii="Times New Roman" w:hAnsi="Times New Roman"/>
                <w:b/>
                <w:szCs w:val="24"/>
              </w:rPr>
              <w:t>8.NS.1</w:t>
            </w:r>
          </w:p>
          <w:p w14:paraId="4DED526D" w14:textId="70560578" w:rsidR="00375BBD" w:rsidRDefault="00EA3953" w:rsidP="00375BB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375BBD">
              <w:rPr>
                <w:rFonts w:ascii="Times New Roman" w:hAnsi="Times New Roman"/>
                <w:b/>
                <w:szCs w:val="24"/>
              </w:rPr>
              <w:t>8.NS.2</w:t>
            </w:r>
          </w:p>
          <w:p w14:paraId="247FFD69" w14:textId="763CF92F" w:rsidR="00375BBD" w:rsidRDefault="00EA3953" w:rsidP="00375B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="00375BBD">
              <w:rPr>
                <w:rFonts w:ascii="Times New Roman" w:hAnsi="Times New Roman"/>
                <w:b/>
                <w:szCs w:val="24"/>
              </w:rPr>
              <w:t>8.EE.1</w:t>
            </w:r>
          </w:p>
          <w:p w14:paraId="5D296881" w14:textId="1C308034" w:rsidR="00375BBD" w:rsidRDefault="00EA3953" w:rsidP="00375B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="00375BBD">
              <w:rPr>
                <w:rFonts w:ascii="Times New Roman" w:hAnsi="Times New Roman"/>
                <w:b/>
                <w:szCs w:val="24"/>
              </w:rPr>
              <w:t>8.EE.2</w:t>
            </w:r>
          </w:p>
          <w:p w14:paraId="5985F3C3" w14:textId="0BB315BF" w:rsidR="00375BBD" w:rsidRPr="009D04AF" w:rsidRDefault="00EA3953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="00375BBD">
              <w:rPr>
                <w:rFonts w:ascii="Times New Roman" w:hAnsi="Times New Roman"/>
                <w:b/>
                <w:szCs w:val="24"/>
              </w:rPr>
              <w:t>8.EE.3</w:t>
            </w:r>
          </w:p>
        </w:tc>
      </w:tr>
      <w:tr w:rsidR="00375BBD" w14:paraId="2BAE32FC" w14:textId="77777777" w:rsidTr="00545F41">
        <w:trPr>
          <w:trHeight w:val="1552"/>
        </w:trPr>
        <w:tc>
          <w:tcPr>
            <w:tcW w:w="660" w:type="dxa"/>
            <w:shd w:val="pct15" w:color="auto" w:fill="auto"/>
          </w:tcPr>
          <w:p w14:paraId="34B3CE1D" w14:textId="4FD6D3D9" w:rsidR="00375BBD" w:rsidRDefault="00375BBD" w:rsidP="00375BB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375BBD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14FBB7C" w14:textId="77777777" w:rsidR="00375BBD" w:rsidRPr="00B05C84" w:rsidRDefault="00375BBD" w:rsidP="00375B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Order of Operations</w:t>
            </w:r>
          </w:p>
          <w:p w14:paraId="2AD84D8E" w14:textId="77777777" w:rsidR="00375BBD" w:rsidRDefault="00375BBD" w:rsidP="00375BBD">
            <w:pPr>
              <w:rPr>
                <w:rFonts w:ascii="Times New Roman" w:hAnsi="Times New Roman"/>
                <w:b/>
              </w:rPr>
            </w:pPr>
          </w:p>
          <w:p w14:paraId="4A6DAEF0" w14:textId="77777777" w:rsidR="00375BBD" w:rsidRDefault="00375BBD" w:rsidP="00375BBD">
            <w:pPr>
              <w:rPr>
                <w:rFonts w:ascii="Times New Roman" w:hAnsi="Times New Roman"/>
                <w:b/>
              </w:rPr>
            </w:pPr>
          </w:p>
          <w:p w14:paraId="180BB44B" w14:textId="77777777" w:rsidR="00545F41" w:rsidRPr="00B05C84" w:rsidRDefault="00545F41" w:rsidP="00375BBD">
            <w:pPr>
              <w:rPr>
                <w:rFonts w:ascii="Times New Roman" w:hAnsi="Times New Roman"/>
                <w:b/>
              </w:rPr>
            </w:pPr>
          </w:p>
          <w:p w14:paraId="0E6675E3" w14:textId="6CDD1CD4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1B</w:t>
            </w:r>
          </w:p>
        </w:tc>
        <w:tc>
          <w:tcPr>
            <w:tcW w:w="2970" w:type="dxa"/>
          </w:tcPr>
          <w:p w14:paraId="38D29AA1" w14:textId="77777777" w:rsidR="00375BBD" w:rsidRPr="00570913" w:rsidRDefault="00375BBD" w:rsidP="00375BB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Spiral Bell Ringer</w:t>
            </w:r>
          </w:p>
          <w:p w14:paraId="0282E1B1" w14:textId="77777777" w:rsidR="00375BBD" w:rsidRPr="00A5158E" w:rsidRDefault="00375BBD" w:rsidP="00375B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218F68D" w14:textId="77777777" w:rsidR="00375BBD" w:rsidRPr="00A5158E" w:rsidRDefault="00375BBD" w:rsidP="00375B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42B7625B" w:rsidR="00375BBD" w:rsidRPr="00070FA5" w:rsidRDefault="00375BBD" w:rsidP="00070FA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070FA5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716D37EE" w14:textId="77777777" w:rsidR="00375BBD" w:rsidRPr="009D04AF" w:rsidRDefault="00375BBD" w:rsidP="00375B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Math Connects Course 3</w:t>
            </w:r>
          </w:p>
          <w:p w14:paraId="06078D8A" w14:textId="22C4150F" w:rsidR="00375BBD" w:rsidRPr="009D04AF" w:rsidRDefault="00375BBD" w:rsidP="00375B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7121A819" w14:textId="6ACDA625" w:rsidR="00375BBD" w:rsidRPr="009D04AF" w:rsidRDefault="00375BBD" w:rsidP="00375BB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9D04AF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738D931B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6D169A11" w14:textId="611B556C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1FF4155B" w14:textId="77777777" w:rsidR="00375BBD" w:rsidRDefault="00375BBD" w:rsidP="00375BBD">
            <w:pPr>
              <w:rPr>
                <w:rFonts w:ascii="Times New Roman" w:hAnsi="Times New Roman"/>
                <w:b/>
                <w:szCs w:val="24"/>
              </w:rPr>
            </w:pPr>
          </w:p>
          <w:p w14:paraId="03213300" w14:textId="2F1CB891" w:rsidR="00375BBD" w:rsidRPr="009D04AF" w:rsidRDefault="00375BBD" w:rsidP="00375B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         </w:t>
            </w:r>
            <w:r w:rsidR="00EA3953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8.NS.1</w:t>
            </w:r>
          </w:p>
        </w:tc>
      </w:tr>
      <w:tr w:rsidR="00375BBD" w14:paraId="2C4A6B17" w14:textId="77777777" w:rsidTr="009610C1"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754EC6AA" w:rsidR="00375BBD" w:rsidRDefault="00375BBD" w:rsidP="00375BB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375BBD" w:rsidRPr="00B6712A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375BBD" w:rsidRDefault="00375BBD" w:rsidP="00375B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5080D2D" w14:textId="77777777" w:rsidR="00375BBD" w:rsidRDefault="00375BBD" w:rsidP="00375B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Evaluating Expressions</w:t>
            </w:r>
          </w:p>
          <w:p w14:paraId="60EE4E7D" w14:textId="77777777" w:rsidR="00375BBD" w:rsidRDefault="00375BBD" w:rsidP="00375BBD">
            <w:pPr>
              <w:rPr>
                <w:rFonts w:ascii="Times New Roman" w:hAnsi="Times New Roman"/>
                <w:b/>
              </w:rPr>
            </w:pPr>
          </w:p>
          <w:p w14:paraId="3145F4C4" w14:textId="77777777" w:rsidR="00375BBD" w:rsidRDefault="00375BBD" w:rsidP="00375BBD">
            <w:pPr>
              <w:rPr>
                <w:rFonts w:ascii="Times New Roman" w:hAnsi="Times New Roman"/>
                <w:b/>
              </w:rPr>
            </w:pPr>
          </w:p>
          <w:p w14:paraId="63CBD77F" w14:textId="77777777" w:rsidR="00375BBD" w:rsidRDefault="00375BBD" w:rsidP="00375BBD">
            <w:pPr>
              <w:rPr>
                <w:rFonts w:ascii="Times New Roman" w:hAnsi="Times New Roman"/>
                <w:b/>
              </w:rPr>
            </w:pPr>
          </w:p>
          <w:p w14:paraId="57562329" w14:textId="1E170A3E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1B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4DDAF5CF" w14:textId="5BF5003B" w:rsidR="00375BBD" w:rsidRPr="00F42D9E" w:rsidRDefault="00375BBD" w:rsidP="00375BB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Spiral Bell Ringer</w:t>
            </w:r>
            <w:r w:rsidR="00664AD9">
              <w:rPr>
                <w:rFonts w:ascii="Times New Roman" w:hAnsi="Times New Roman"/>
                <w:b/>
                <w:spacing w:val="-2"/>
              </w:rPr>
              <w:t xml:space="preserve"> Quiz</w:t>
            </w:r>
          </w:p>
          <w:p w14:paraId="6414F085" w14:textId="77777777" w:rsidR="00375BBD" w:rsidRPr="00A5158E" w:rsidRDefault="00375BBD" w:rsidP="00375B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F3EF60D" w14:textId="77777777" w:rsidR="00070FA5" w:rsidRDefault="00375BBD" w:rsidP="00375B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7198D6AB" w14:textId="6D721AC0" w:rsidR="00375BBD" w:rsidRPr="00070FA5" w:rsidRDefault="00375BBD" w:rsidP="00375B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070FA5">
              <w:rPr>
                <w:rFonts w:ascii="Times New Roman" w:hAnsi="Times New Roman"/>
                <w:b/>
                <w:spacing w:val="-2"/>
              </w:rPr>
              <w:t xml:space="preserve">Varied formative  </w:t>
            </w:r>
          </w:p>
          <w:p w14:paraId="1E8FC745" w14:textId="39EB9EDD" w:rsidR="00375BBD" w:rsidRPr="009D04AF" w:rsidRDefault="00663E51" w:rsidP="00375BBD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7CB8656C" w14:textId="77777777" w:rsidR="00375BBD" w:rsidRPr="009D04AF" w:rsidRDefault="00375BBD" w:rsidP="00375B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Math Connects Course 3</w:t>
            </w:r>
          </w:p>
          <w:p w14:paraId="4917DD4A" w14:textId="5768A768" w:rsidR="00375BBD" w:rsidRPr="009D04AF" w:rsidRDefault="00375BBD" w:rsidP="00375B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0CDC60B6" w14:textId="33913FDE" w:rsidR="00375BBD" w:rsidRPr="009D04AF" w:rsidRDefault="00375BBD" w:rsidP="00375B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20D6B1AA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7C9DAD6B" w14:textId="77777777" w:rsidR="00375BBD" w:rsidRDefault="00375BBD" w:rsidP="00375BB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116B1DF" w14:textId="3EB29B11" w:rsidR="00664AD9" w:rsidRDefault="00664AD9" w:rsidP="00375B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</w:t>
            </w:r>
          </w:p>
          <w:p w14:paraId="52ABF7B8" w14:textId="676A85D8" w:rsidR="00375BBD" w:rsidRPr="009D04AF" w:rsidRDefault="00375BBD" w:rsidP="00375B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19690E34" w14:textId="77777777" w:rsidR="00375BBD" w:rsidRDefault="00375BBD" w:rsidP="00375BBD">
            <w:pPr>
              <w:rPr>
                <w:rFonts w:ascii="Times New Roman" w:hAnsi="Times New Roman"/>
                <w:b/>
                <w:szCs w:val="24"/>
              </w:rPr>
            </w:pPr>
          </w:p>
          <w:p w14:paraId="51BBCA3D" w14:textId="7BE162C5" w:rsidR="00375BBD" w:rsidRPr="009D04AF" w:rsidRDefault="00375BBD" w:rsidP="00375B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         </w:t>
            </w:r>
            <w:r w:rsidR="00EA3953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8.NS.1</w:t>
            </w: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</w:tc>
      </w:tr>
    </w:tbl>
    <w:p w14:paraId="3DFB1E88" w14:textId="76292014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1F46101F" w:rsidR="00812FC8" w:rsidRPr="009D04AF" w:rsidRDefault="008057B2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D04AF">
        <w:rPr>
          <w:rFonts w:ascii="Times New Roman" w:hAnsi="Times New Roman"/>
          <w:b/>
          <w:i/>
        </w:rPr>
        <w:t>Pre</w:t>
      </w:r>
      <w:r w:rsidR="00177A7E" w:rsidRPr="009D04AF">
        <w:rPr>
          <w:rFonts w:ascii="Times New Roman" w:hAnsi="Times New Roman"/>
          <w:b/>
          <w:i/>
        </w:rPr>
        <w:t>-</w:t>
      </w:r>
      <w:r w:rsidR="00812FC8" w:rsidRPr="009D04AF">
        <w:rPr>
          <w:rFonts w:ascii="Times New Roman" w:hAnsi="Times New Roman"/>
          <w:b/>
          <w:i/>
        </w:rPr>
        <w:t xml:space="preserve">Algebra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 w:rsidR="00FE2CB3" w:rsidRPr="009D04AF">
        <w:rPr>
          <w:rFonts w:ascii="Times New Roman" w:hAnsi="Times New Roman"/>
          <w:b/>
        </w:rPr>
        <w:t>Dailey</w:t>
      </w:r>
      <w:r w:rsidRPr="009D04AF">
        <w:rPr>
          <w:rFonts w:ascii="Times New Roman" w:hAnsi="Times New Roman"/>
          <w:b/>
        </w:rPr>
        <w:t xml:space="preserve">, Mumpfield,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Pr="009D04AF">
        <w:rPr>
          <w:rFonts w:ascii="Times New Roman" w:hAnsi="Times New Roman"/>
          <w:b/>
        </w:rPr>
        <w:t xml:space="preserve">                     </w:t>
      </w:r>
      <w:r w:rsidR="00FC651D" w:rsidRPr="009D04AF">
        <w:rPr>
          <w:rFonts w:ascii="Times New Roman" w:hAnsi="Times New Roman"/>
          <w:b/>
        </w:rPr>
        <w:t>8</w:t>
      </w:r>
      <w:r w:rsidR="00FF427F" w:rsidRPr="009D04AF">
        <w:rPr>
          <w:rFonts w:ascii="Times New Roman" w:hAnsi="Times New Roman"/>
          <w:b/>
        </w:rPr>
        <w:t>-</w:t>
      </w:r>
      <w:r w:rsidR="00910787">
        <w:rPr>
          <w:rFonts w:ascii="Times New Roman" w:hAnsi="Times New Roman"/>
          <w:b/>
        </w:rPr>
        <w:t>19</w:t>
      </w:r>
      <w:r w:rsidR="0029537C" w:rsidRPr="009D04AF">
        <w:rPr>
          <w:rFonts w:ascii="Times New Roman" w:hAnsi="Times New Roman"/>
          <w:b/>
        </w:rPr>
        <w:t>-</w:t>
      </w:r>
      <w:r w:rsidR="006542DB" w:rsidRPr="009D04AF">
        <w:rPr>
          <w:rFonts w:ascii="Times New Roman" w:hAnsi="Times New Roman"/>
          <w:b/>
        </w:rPr>
        <w:t>1</w:t>
      </w:r>
      <w:r w:rsidR="000B2255" w:rsidRPr="009D04AF">
        <w:rPr>
          <w:rFonts w:ascii="Times New Roman" w:hAnsi="Times New Roman"/>
          <w:b/>
        </w:rPr>
        <w:t>9</w:t>
      </w:r>
    </w:p>
    <w:p w14:paraId="56BF799C" w14:textId="77777777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  <w:r w:rsidRPr="009D04AF">
        <w:rPr>
          <w:rFonts w:asciiTheme="majorHAnsi" w:hAnsiTheme="majorHAnsi"/>
          <w:b/>
          <w:i/>
          <w:spacing w:val="-2"/>
          <w:sz w:val="20"/>
        </w:rPr>
        <w:t>*Adv Pre Algebra will cover the same 8</w:t>
      </w:r>
      <w:r w:rsidRPr="009D04AF">
        <w:rPr>
          <w:rFonts w:asciiTheme="majorHAnsi" w:hAnsiTheme="majorHAnsi"/>
          <w:b/>
          <w:i/>
          <w:spacing w:val="-2"/>
          <w:sz w:val="20"/>
          <w:vertAlign w:val="superscript"/>
        </w:rPr>
        <w:t>th</w:t>
      </w:r>
      <w:r w:rsidRPr="009D04AF">
        <w:rPr>
          <w:rFonts w:asciiTheme="majorHAnsi" w:hAnsiTheme="majorHAnsi"/>
          <w:b/>
          <w:i/>
          <w:spacing w:val="-2"/>
          <w:sz w:val="20"/>
        </w:rPr>
        <w:t xml:space="preserve"> grade CCRS standards with increased rigor.</w:t>
      </w: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890C7" w14:textId="77777777" w:rsidR="00850934" w:rsidRDefault="00850934">
      <w:pPr>
        <w:spacing w:line="20" w:lineRule="exact"/>
      </w:pPr>
    </w:p>
  </w:endnote>
  <w:endnote w:type="continuationSeparator" w:id="0">
    <w:p w14:paraId="077356D2" w14:textId="77777777" w:rsidR="00850934" w:rsidRDefault="00850934">
      <w:r>
        <w:t xml:space="preserve"> </w:t>
      </w:r>
    </w:p>
  </w:endnote>
  <w:endnote w:type="continuationNotice" w:id="1">
    <w:p w14:paraId="318AA28D" w14:textId="77777777" w:rsidR="00850934" w:rsidRDefault="008509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4EDB8" w14:textId="77777777" w:rsidR="00850934" w:rsidRDefault="00850934">
      <w:r>
        <w:separator/>
      </w:r>
    </w:p>
  </w:footnote>
  <w:footnote w:type="continuationSeparator" w:id="0">
    <w:p w14:paraId="38079A61" w14:textId="77777777" w:rsidR="00850934" w:rsidRDefault="0085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19BC942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7730EEA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35C3F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3B25"/>
    <w:rsid w:val="00197144"/>
    <w:rsid w:val="00197388"/>
    <w:rsid w:val="001A0E3A"/>
    <w:rsid w:val="001B4CE3"/>
    <w:rsid w:val="001B6022"/>
    <w:rsid w:val="001C1DCB"/>
    <w:rsid w:val="001F63AE"/>
    <w:rsid w:val="00232E56"/>
    <w:rsid w:val="00272EFE"/>
    <w:rsid w:val="00280C4E"/>
    <w:rsid w:val="00293389"/>
    <w:rsid w:val="0029537C"/>
    <w:rsid w:val="002A12DE"/>
    <w:rsid w:val="002A5765"/>
    <w:rsid w:val="002B4F01"/>
    <w:rsid w:val="002B7E3D"/>
    <w:rsid w:val="002C05E2"/>
    <w:rsid w:val="002D061B"/>
    <w:rsid w:val="002D4327"/>
    <w:rsid w:val="00344587"/>
    <w:rsid w:val="003741DD"/>
    <w:rsid w:val="00375BBD"/>
    <w:rsid w:val="003C48E1"/>
    <w:rsid w:val="00414FD5"/>
    <w:rsid w:val="0044445C"/>
    <w:rsid w:val="0046388B"/>
    <w:rsid w:val="004A25B6"/>
    <w:rsid w:val="00503A34"/>
    <w:rsid w:val="00505585"/>
    <w:rsid w:val="00537727"/>
    <w:rsid w:val="00545F41"/>
    <w:rsid w:val="0056697E"/>
    <w:rsid w:val="00571232"/>
    <w:rsid w:val="0057604E"/>
    <w:rsid w:val="005B1B5A"/>
    <w:rsid w:val="005F084E"/>
    <w:rsid w:val="005F3892"/>
    <w:rsid w:val="005F7472"/>
    <w:rsid w:val="00620FAE"/>
    <w:rsid w:val="00641ECE"/>
    <w:rsid w:val="006542DB"/>
    <w:rsid w:val="006574C2"/>
    <w:rsid w:val="00663E51"/>
    <w:rsid w:val="00664AD9"/>
    <w:rsid w:val="0070104D"/>
    <w:rsid w:val="00703B78"/>
    <w:rsid w:val="007272EC"/>
    <w:rsid w:val="00747A77"/>
    <w:rsid w:val="0075109D"/>
    <w:rsid w:val="007C4E3C"/>
    <w:rsid w:val="007C6492"/>
    <w:rsid w:val="008057B2"/>
    <w:rsid w:val="00806B92"/>
    <w:rsid w:val="00812FC8"/>
    <w:rsid w:val="00846D2D"/>
    <w:rsid w:val="00850934"/>
    <w:rsid w:val="00891C2D"/>
    <w:rsid w:val="00892725"/>
    <w:rsid w:val="008B108D"/>
    <w:rsid w:val="008B42C2"/>
    <w:rsid w:val="008C7546"/>
    <w:rsid w:val="008E6EDA"/>
    <w:rsid w:val="00910787"/>
    <w:rsid w:val="009279ED"/>
    <w:rsid w:val="00942CFC"/>
    <w:rsid w:val="00947396"/>
    <w:rsid w:val="00954AA8"/>
    <w:rsid w:val="009610C1"/>
    <w:rsid w:val="0099740C"/>
    <w:rsid w:val="009B59C3"/>
    <w:rsid w:val="009C1390"/>
    <w:rsid w:val="009C1D36"/>
    <w:rsid w:val="009C4507"/>
    <w:rsid w:val="009D04AF"/>
    <w:rsid w:val="009E12EA"/>
    <w:rsid w:val="009E1A38"/>
    <w:rsid w:val="009F1A77"/>
    <w:rsid w:val="009F6239"/>
    <w:rsid w:val="00A30428"/>
    <w:rsid w:val="00A346DF"/>
    <w:rsid w:val="00A51D77"/>
    <w:rsid w:val="00AA20E9"/>
    <w:rsid w:val="00AA6454"/>
    <w:rsid w:val="00AB67BD"/>
    <w:rsid w:val="00AF2E6A"/>
    <w:rsid w:val="00B24217"/>
    <w:rsid w:val="00B5795E"/>
    <w:rsid w:val="00B6712A"/>
    <w:rsid w:val="00B8549B"/>
    <w:rsid w:val="00B857EC"/>
    <w:rsid w:val="00B911B4"/>
    <w:rsid w:val="00B97FA7"/>
    <w:rsid w:val="00BE4040"/>
    <w:rsid w:val="00C1179B"/>
    <w:rsid w:val="00C358B0"/>
    <w:rsid w:val="00C645DE"/>
    <w:rsid w:val="00CF154D"/>
    <w:rsid w:val="00CF1FD1"/>
    <w:rsid w:val="00D00CB0"/>
    <w:rsid w:val="00D06EDC"/>
    <w:rsid w:val="00D11236"/>
    <w:rsid w:val="00D16CBA"/>
    <w:rsid w:val="00D865C6"/>
    <w:rsid w:val="00DC5E4F"/>
    <w:rsid w:val="00DE1EF3"/>
    <w:rsid w:val="00DE4325"/>
    <w:rsid w:val="00E04552"/>
    <w:rsid w:val="00E10A31"/>
    <w:rsid w:val="00E14E0C"/>
    <w:rsid w:val="00E359C8"/>
    <w:rsid w:val="00E758E8"/>
    <w:rsid w:val="00EA3953"/>
    <w:rsid w:val="00EB4937"/>
    <w:rsid w:val="00F23DE8"/>
    <w:rsid w:val="00F4622A"/>
    <w:rsid w:val="00F54D3E"/>
    <w:rsid w:val="00F65BD2"/>
    <w:rsid w:val="00F66679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04D3D7CC-FADA-4B93-A2CE-846668E0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2019-08-09T01:28:00Z</cp:lastPrinted>
  <dcterms:created xsi:type="dcterms:W3CDTF">2019-08-16T12:53:00Z</dcterms:created>
  <dcterms:modified xsi:type="dcterms:W3CDTF">2019-08-16T12:53:00Z</dcterms:modified>
</cp:coreProperties>
</file>