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Pr="0011176B" w:rsidRDefault="00CF48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5D8A3F" wp14:editId="528D6D19">
                <wp:simplePos x="0" y="0"/>
                <wp:positionH relativeFrom="page">
                  <wp:posOffset>3577590</wp:posOffset>
                </wp:positionH>
                <wp:positionV relativeFrom="page">
                  <wp:posOffset>2813974</wp:posOffset>
                </wp:positionV>
                <wp:extent cx="3394710" cy="7148195"/>
                <wp:effectExtent l="0" t="0" r="0" b="508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714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Roll Call</w:t>
                            </w:r>
                            <w:r w:rsidR="008A5F53">
                              <w:t xml:space="preserve"> Please sign in</w:t>
                            </w:r>
                          </w:p>
                          <w:p w:rsidR="00B44828" w:rsidRDefault="00B44828" w:rsidP="00DA22FF">
                            <w:pPr>
                              <w:pStyle w:val="listtext"/>
                            </w:pPr>
                            <w:r w:rsidRPr="00B5364C">
                              <w:t>Chairperson’s Report</w:t>
                            </w:r>
                          </w:p>
                          <w:p w:rsidR="00495EBB" w:rsidRPr="00B5364C" w:rsidRDefault="00495EBB" w:rsidP="00495EB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Set Meeting Rules </w:t>
                            </w:r>
                          </w:p>
                          <w:p w:rsidR="008A5F53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Recognize new Officers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Garren Smiley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Sarah Kauffman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Dylan Griffin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Shelby Newton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Olivia Hall</w:t>
                            </w:r>
                          </w:p>
                          <w:p w:rsidR="008A5F53" w:rsidRDefault="008A5F53" w:rsidP="008A5F5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</w:pPr>
                            <w:r>
                              <w:t>Sarah Richards</w:t>
                            </w:r>
                          </w:p>
                          <w:p w:rsidR="00B44828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Approve Payment of monthly bills; coke and snack machine</w:t>
                            </w:r>
                            <w:r w:rsidR="00495EBB">
                              <w:t>, competition supplies, and necessary Skills clothing</w:t>
                            </w:r>
                          </w:p>
                          <w:p w:rsidR="00A66AE2" w:rsidRPr="00B5364C" w:rsidRDefault="00A66AE2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Purchase supplies for gazebo </w:t>
                            </w:r>
                          </w:p>
                          <w:p w:rsidR="00B44828" w:rsidRPr="00B5364C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Complete Program of Work for 2013-14 School Year 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Treasurer’s Report</w:t>
                            </w:r>
                          </w:p>
                          <w:p w:rsidR="00B44828" w:rsidRPr="00B5364C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Approve Budget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 w:rsidRPr="00B5364C">
                              <w:t>Dues Update</w:t>
                            </w:r>
                            <w:r w:rsidR="008A5F53">
                              <w:t xml:space="preserve"> (</w:t>
                            </w:r>
                            <w:r w:rsidR="007B5DE6">
                              <w:t xml:space="preserve">20 </w:t>
                            </w:r>
                            <w:r w:rsidR="008A5F53">
                              <w:t>Current members)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Old Business</w:t>
                            </w:r>
                          </w:p>
                          <w:p w:rsidR="00B44828" w:rsidRPr="00B5364C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National Results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New Business</w:t>
                            </w:r>
                          </w:p>
                          <w:p w:rsidR="00B44828" w:rsidRDefault="008A5F53" w:rsidP="00DA22F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Holiday World September 14</w:t>
                            </w:r>
                            <w:r w:rsidRPr="008A5F5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$32.95 Pay at Front desk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  <w:r w:rsidR="00495EBB">
                              <w:t xml:space="preserve"> 4:00 pm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1.7pt;margin-top:221.55pt;width:267.3pt;height:562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q6+A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Roll Call</w:t>
                      </w:r>
                      <w:r w:rsidR="008A5F53">
                        <w:t xml:space="preserve"> Please sign in</w:t>
                      </w:r>
                    </w:p>
                    <w:p w:rsidR="00B44828" w:rsidRDefault="00B44828" w:rsidP="00DA22FF">
                      <w:pPr>
                        <w:pStyle w:val="listtext"/>
                      </w:pPr>
                      <w:r w:rsidRPr="00B5364C">
                        <w:t>Chairperson’s Report</w:t>
                      </w:r>
                    </w:p>
                    <w:p w:rsidR="00495EBB" w:rsidRPr="00B5364C" w:rsidRDefault="00495EBB" w:rsidP="00495EBB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 xml:space="preserve">Set Meeting Rules </w:t>
                      </w:r>
                    </w:p>
                    <w:p w:rsidR="008A5F53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Recognize new Officers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Garren Smiley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Sarah Kauffman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Dylan Griffin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Shelby Newton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Olivia Hall</w:t>
                      </w:r>
                    </w:p>
                    <w:p w:rsidR="008A5F53" w:rsidRDefault="008A5F53" w:rsidP="008A5F53">
                      <w:pPr>
                        <w:pStyle w:val="listtext"/>
                        <w:numPr>
                          <w:ilvl w:val="2"/>
                          <w:numId w:val="1"/>
                        </w:numPr>
                      </w:pPr>
                      <w:r>
                        <w:t>Sarah Richards</w:t>
                      </w:r>
                    </w:p>
                    <w:p w:rsidR="00B44828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Approve Payment of monthly bills; coke and snack machine</w:t>
                      </w:r>
                      <w:r w:rsidR="00495EBB">
                        <w:t>, competition supplies, and necessary Skills clothing</w:t>
                      </w:r>
                    </w:p>
                    <w:p w:rsidR="00A66AE2" w:rsidRPr="00B5364C" w:rsidRDefault="00A66AE2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 xml:space="preserve">Purchase supplies for gazebo </w:t>
                      </w:r>
                    </w:p>
                    <w:p w:rsidR="00B44828" w:rsidRPr="00B5364C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 xml:space="preserve">Complete Program of Work for 2013-14 School Year 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Treasurer’s Report</w:t>
                      </w:r>
                    </w:p>
                    <w:p w:rsidR="00B44828" w:rsidRPr="00B5364C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Approve Budget</w:t>
                      </w:r>
                    </w:p>
                    <w:p w:rsidR="00B44828" w:rsidRPr="00B5364C" w:rsidRDefault="00B44828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 w:rsidRPr="00B5364C">
                        <w:t>Dues Update</w:t>
                      </w:r>
                      <w:r w:rsidR="008A5F53">
                        <w:t xml:space="preserve"> (</w:t>
                      </w:r>
                      <w:r w:rsidR="007B5DE6">
                        <w:t xml:space="preserve">20 </w:t>
                      </w:r>
                      <w:r w:rsidR="008A5F53">
                        <w:t>Current members)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Old Business</w:t>
                      </w:r>
                    </w:p>
                    <w:p w:rsidR="00B44828" w:rsidRPr="00B5364C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National Results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New Business</w:t>
                      </w:r>
                    </w:p>
                    <w:p w:rsidR="00B44828" w:rsidRDefault="008A5F53" w:rsidP="00DA22FF">
                      <w:pPr>
                        <w:pStyle w:val="listtext"/>
                        <w:numPr>
                          <w:ilvl w:val="1"/>
                          <w:numId w:val="1"/>
                        </w:numPr>
                      </w:pPr>
                      <w:r>
                        <w:t>Holiday World September 14</w:t>
                      </w:r>
                      <w:r w:rsidRPr="008A5F53">
                        <w:rPr>
                          <w:vertAlign w:val="superscript"/>
                        </w:rPr>
                        <w:t>th</w:t>
                      </w:r>
                      <w:r>
                        <w:t xml:space="preserve"> $32.95 Pay at Front desk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  <w:r w:rsidR="00495EBB">
                        <w:t xml:space="preserve"> 4:00 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C698C19" wp14:editId="28309EE2">
                <wp:simplePos x="0" y="0"/>
                <wp:positionH relativeFrom="page">
                  <wp:posOffset>1143000</wp:posOffset>
                </wp:positionH>
                <wp:positionV relativeFrom="page">
                  <wp:posOffset>2469515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194.4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4C0B0E" wp14:editId="3C5118D0">
                <wp:simplePos x="0" y="0"/>
                <wp:positionH relativeFrom="page">
                  <wp:posOffset>1261745</wp:posOffset>
                </wp:positionH>
                <wp:positionV relativeFrom="page">
                  <wp:posOffset>2471420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9.35pt;margin-top:194.6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BsAhdZ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DE6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31BFCD" wp14:editId="2597E5F4">
                <wp:simplePos x="0" y="0"/>
                <wp:positionH relativeFrom="page">
                  <wp:posOffset>1143000</wp:posOffset>
                </wp:positionH>
                <wp:positionV relativeFrom="page">
                  <wp:posOffset>1855470</wp:posOffset>
                </wp:positionV>
                <wp:extent cx="5829300" cy="6191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B4A9B" w:rsidRDefault="008A5F53" w:rsidP="007B4A9B">
                            <w:pPr>
                              <w:pStyle w:val="Heading1"/>
                            </w:pPr>
                            <w:r>
                              <w:t>SKillsUSA Breckinridge County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0pt;margin-top:146.1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0++gIAAJ4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7B4A9B" w:rsidRDefault="008A5F53" w:rsidP="007B4A9B">
                      <w:pPr>
                        <w:pStyle w:val="Heading1"/>
                      </w:pPr>
                      <w:r>
                        <w:t>SKillsUSA Breckinridge County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8B7C6" wp14:editId="545EF408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8A5F53" w:rsidP="002F5063">
                            <w:pPr>
                              <w:pStyle w:val="Heading3"/>
                            </w:pPr>
                            <w:r>
                              <w:t>August 22, 2013</w:t>
                            </w:r>
                          </w:p>
                          <w:p w:rsidR="00B44828" w:rsidRPr="00B44828" w:rsidRDefault="008A5F53" w:rsidP="002F5063">
                            <w:pPr>
                              <w:pStyle w:val="Heading3"/>
                            </w:pPr>
                            <w:r>
                              <w:t>3:00</w:t>
                            </w:r>
                            <w:r w:rsidR="00495EBB">
                              <w:t>-4:00</w:t>
                            </w:r>
                            <w:r>
                              <w:t xml:space="preserve"> pm</w:t>
                            </w:r>
                          </w:p>
                          <w:p w:rsidR="00B44828" w:rsidRPr="002F5063" w:rsidRDefault="008A5F53" w:rsidP="002F5063">
                            <w:pPr>
                              <w:pStyle w:val="Heading3"/>
                            </w:pPr>
                            <w:r>
                              <w:t>BCATC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+jtQ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" filled="f" stroked="f">
                <v:textbox style="mso-fit-shape-to-text:t" inset="3.6pt,,3.6pt">
                  <w:txbxContent>
                    <w:p w:rsidR="00B44828" w:rsidRDefault="008A5F53" w:rsidP="002F5063">
                      <w:pPr>
                        <w:pStyle w:val="Heading3"/>
                      </w:pPr>
                      <w:r>
                        <w:t>August 22, 2013</w:t>
                      </w:r>
                    </w:p>
                    <w:p w:rsidR="00B44828" w:rsidRPr="00B44828" w:rsidRDefault="008A5F53" w:rsidP="002F5063">
                      <w:pPr>
                        <w:pStyle w:val="Heading3"/>
                      </w:pPr>
                      <w:r>
                        <w:t>3:00</w:t>
                      </w:r>
                      <w:r w:rsidR="00495EBB">
                        <w:t>-4:00</w:t>
                      </w:r>
                      <w:r>
                        <w:t xml:space="preserve"> pm</w:t>
                      </w:r>
                    </w:p>
                    <w:p w:rsidR="00B44828" w:rsidRPr="002F5063" w:rsidRDefault="008A5F53" w:rsidP="002F5063">
                      <w:pPr>
                        <w:pStyle w:val="Heading3"/>
                      </w:pPr>
                      <w:r>
                        <w:t>BCATC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495EBB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19050" t="19050" r="2095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" fillcolor="red" strokecolor="#f2f2f2 [3041]" strokeweight="3pt" insetpen="t">
                <v:shadow on="t" color="#622423 [1605]" opacity=".5" offset="1pt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53"/>
    <w:rsid w:val="0011176B"/>
    <w:rsid w:val="0012408D"/>
    <w:rsid w:val="002F5063"/>
    <w:rsid w:val="00354CE5"/>
    <w:rsid w:val="003E6F76"/>
    <w:rsid w:val="00407372"/>
    <w:rsid w:val="00490902"/>
    <w:rsid w:val="00495EBB"/>
    <w:rsid w:val="0050156B"/>
    <w:rsid w:val="00506068"/>
    <w:rsid w:val="005926DA"/>
    <w:rsid w:val="006903F6"/>
    <w:rsid w:val="00697273"/>
    <w:rsid w:val="007B4A9B"/>
    <w:rsid w:val="007B5DE6"/>
    <w:rsid w:val="00862922"/>
    <w:rsid w:val="00875F91"/>
    <w:rsid w:val="00891B8C"/>
    <w:rsid w:val="008A5F53"/>
    <w:rsid w:val="008C7AF3"/>
    <w:rsid w:val="0094066A"/>
    <w:rsid w:val="009B1EB1"/>
    <w:rsid w:val="00A07CFD"/>
    <w:rsid w:val="00A66AE2"/>
    <w:rsid w:val="00B44828"/>
    <w:rsid w:val="00B5364C"/>
    <w:rsid w:val="00CB77B4"/>
    <w:rsid w:val="00CF3123"/>
    <w:rsid w:val="00CF4888"/>
    <w:rsid w:val="00D34F88"/>
    <w:rsid w:val="00D478A0"/>
    <w:rsid w:val="00D61635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sels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Vessels, Angie</dc:creator>
  <cp:lastModifiedBy>McAfee, Lily W.</cp:lastModifiedBy>
  <cp:revision>2</cp:revision>
  <cp:lastPrinted>2013-08-22T14:38:00Z</cp:lastPrinted>
  <dcterms:created xsi:type="dcterms:W3CDTF">2013-09-19T13:36:00Z</dcterms:created>
  <dcterms:modified xsi:type="dcterms:W3CDTF">2013-09-19T13:36:00Z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