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E6F76" w:rsidRPr="0011176B" w:rsidRDefault="00CF4888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F5D8A3F" wp14:editId="528D6D19">
                <wp:simplePos x="0" y="0"/>
                <wp:positionH relativeFrom="page">
                  <wp:posOffset>3577590</wp:posOffset>
                </wp:positionH>
                <wp:positionV relativeFrom="page">
                  <wp:posOffset>2813974</wp:posOffset>
                </wp:positionV>
                <wp:extent cx="3394710" cy="7148195"/>
                <wp:effectExtent l="0" t="0" r="0" b="508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714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B5364C" w:rsidRDefault="00B44828" w:rsidP="00DA22FF">
                            <w:pPr>
                              <w:pStyle w:val="listtext"/>
                            </w:pPr>
                            <w:r w:rsidRPr="00B5364C">
                              <w:t>Call to Order</w:t>
                            </w:r>
                          </w:p>
                          <w:p w:rsidR="00B44828" w:rsidRPr="00B5364C" w:rsidRDefault="00B44828" w:rsidP="00DA22FF">
                            <w:pPr>
                              <w:pStyle w:val="listtext"/>
                            </w:pPr>
                            <w:r w:rsidRPr="00B5364C">
                              <w:t>Roll Call</w:t>
                            </w:r>
                            <w:r w:rsidR="008A5F53">
                              <w:t xml:space="preserve"> Please sign in</w:t>
                            </w:r>
                          </w:p>
                          <w:p w:rsidR="00B44828" w:rsidRDefault="00B44828" w:rsidP="00DA22FF">
                            <w:pPr>
                              <w:pStyle w:val="listtext"/>
                            </w:pPr>
                            <w:r w:rsidRPr="00B5364C">
                              <w:t>Chairperson’s Report</w:t>
                            </w:r>
                          </w:p>
                          <w:p w:rsidR="00B44828" w:rsidRPr="00B5364C" w:rsidRDefault="00B44828" w:rsidP="00DA22FF">
                            <w:pPr>
                              <w:pStyle w:val="listtext"/>
                            </w:pPr>
                            <w:r w:rsidRPr="00B5364C">
                              <w:t>Treasurer’s Report</w:t>
                            </w:r>
                          </w:p>
                          <w:p w:rsidR="00B44828" w:rsidRDefault="008A5F53" w:rsidP="00DA22FF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Budget</w:t>
                            </w:r>
                          </w:p>
                          <w:p w:rsidR="006061F9" w:rsidRPr="00B5364C" w:rsidRDefault="00B44828" w:rsidP="009457D1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 w:rsidRPr="00B5364C">
                              <w:t>Dues Update</w:t>
                            </w:r>
                            <w:r w:rsidR="008A5F53">
                              <w:t xml:space="preserve"> (</w:t>
                            </w:r>
                            <w:r w:rsidR="005F07F3">
                              <w:t xml:space="preserve">75 </w:t>
                            </w:r>
                            <w:r w:rsidR="006061F9">
                              <w:t xml:space="preserve"> </w:t>
                            </w:r>
                            <w:r w:rsidR="008A5F53">
                              <w:t>Current members)</w:t>
                            </w:r>
                            <w:r w:rsidR="005F07F3">
                              <w:t xml:space="preserve"> </w:t>
                            </w:r>
                          </w:p>
                          <w:p w:rsidR="006061F9" w:rsidRDefault="00B44828" w:rsidP="006061F9">
                            <w:pPr>
                              <w:pStyle w:val="listtext"/>
                            </w:pPr>
                            <w:r w:rsidRPr="00B5364C">
                              <w:t>New Business</w:t>
                            </w:r>
                          </w:p>
                          <w:p w:rsidR="006061F9" w:rsidRDefault="005F07F3" w:rsidP="006061F9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December 1</w:t>
                            </w:r>
                            <w:r w:rsidRPr="005F07F3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</w:t>
                            </w:r>
                            <w:r w:rsidR="006061F9">
                              <w:t xml:space="preserve"> </w:t>
                            </w:r>
                            <w:r>
                              <w:t>is the last day for dues</w:t>
                            </w:r>
                          </w:p>
                          <w:p w:rsidR="00B66C82" w:rsidRDefault="005F07F3" w:rsidP="00B66C82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Dues/Recruiting </w:t>
                            </w:r>
                          </w:p>
                          <w:p w:rsidR="00B66C82" w:rsidRDefault="00B66C82" w:rsidP="00B66C82">
                            <w:pPr>
                              <w:pStyle w:val="listtext"/>
                              <w:numPr>
                                <w:ilvl w:val="1"/>
                                <w:numId w:val="5"/>
                              </w:numPr>
                            </w:pPr>
                            <w:r>
                              <w:t>Offices go around and recruiting in each class.</w:t>
                            </w:r>
                          </w:p>
                          <w:p w:rsidR="00B66C82" w:rsidRDefault="00B66C82" w:rsidP="00B66C82">
                            <w:pPr>
                              <w:pStyle w:val="listtext"/>
                              <w:numPr>
                                <w:ilvl w:val="1"/>
                                <w:numId w:val="5"/>
                              </w:numPr>
                            </w:pPr>
                          </w:p>
                          <w:p w:rsidR="00B44828" w:rsidRPr="007B4A9B" w:rsidRDefault="00B44828" w:rsidP="006061F9">
                            <w:pPr>
                              <w:pStyle w:val="listtext"/>
                            </w:pPr>
                            <w:r w:rsidRPr="00B5364C">
                              <w:t>Adjournment</w:t>
                            </w:r>
                            <w:r w:rsidR="006061F9">
                              <w:t xml:space="preserve"> 9:57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81.7pt;margin-top:221.55pt;width:267.3pt;height:562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B44828" w:rsidRPr="00B5364C" w:rsidRDefault="00B44828" w:rsidP="00DA22FF">
                      <w:pPr>
                        <w:pStyle w:val="listtext"/>
                      </w:pPr>
                      <w:r w:rsidRPr="00B5364C">
                        <w:t>Call to Order</w:t>
                      </w:r>
                    </w:p>
                    <w:p w:rsidR="00B44828" w:rsidRPr="00B5364C" w:rsidRDefault="00B44828" w:rsidP="00DA22FF">
                      <w:pPr>
                        <w:pStyle w:val="listtext"/>
                      </w:pPr>
                      <w:r w:rsidRPr="00B5364C">
                        <w:t>Roll Call</w:t>
                      </w:r>
                      <w:r w:rsidR="008A5F53">
                        <w:t xml:space="preserve"> Please sign in</w:t>
                      </w:r>
                    </w:p>
                    <w:p w:rsidR="00B44828" w:rsidRDefault="00B44828" w:rsidP="00DA22FF">
                      <w:pPr>
                        <w:pStyle w:val="listtext"/>
                      </w:pPr>
                      <w:r w:rsidRPr="00B5364C">
                        <w:t>Chairperson’s Report</w:t>
                      </w:r>
                    </w:p>
                    <w:p w:rsidR="00B44828" w:rsidRPr="00B5364C" w:rsidRDefault="00B44828" w:rsidP="00DA22FF">
                      <w:pPr>
                        <w:pStyle w:val="listtext"/>
                      </w:pPr>
                      <w:r w:rsidRPr="00B5364C">
                        <w:t>Treasurer’s Report</w:t>
                      </w:r>
                    </w:p>
                    <w:p w:rsidR="00B44828" w:rsidRDefault="008A5F53" w:rsidP="00DA22FF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>
                        <w:t>Budget</w:t>
                      </w:r>
                    </w:p>
                    <w:p w:rsidR="006061F9" w:rsidRPr="00B5364C" w:rsidRDefault="00B44828" w:rsidP="009457D1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 w:rsidRPr="00B5364C">
                        <w:t>Dues Update</w:t>
                      </w:r>
                      <w:r w:rsidR="008A5F53">
                        <w:t xml:space="preserve"> (</w:t>
                      </w:r>
                      <w:r w:rsidR="005F07F3">
                        <w:t xml:space="preserve">75 </w:t>
                      </w:r>
                      <w:r w:rsidR="006061F9">
                        <w:t xml:space="preserve"> </w:t>
                      </w:r>
                      <w:r w:rsidR="008A5F53">
                        <w:t>Current members)</w:t>
                      </w:r>
                      <w:r w:rsidR="005F07F3">
                        <w:t xml:space="preserve"> </w:t>
                      </w:r>
                    </w:p>
                    <w:p w:rsidR="006061F9" w:rsidRDefault="00B44828" w:rsidP="006061F9">
                      <w:pPr>
                        <w:pStyle w:val="listtext"/>
                      </w:pPr>
                      <w:r w:rsidRPr="00B5364C">
                        <w:t>New Business</w:t>
                      </w:r>
                    </w:p>
                    <w:p w:rsidR="006061F9" w:rsidRDefault="005F07F3" w:rsidP="006061F9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>
                        <w:t>December 1</w:t>
                      </w:r>
                      <w:r w:rsidRPr="005F07F3">
                        <w:rPr>
                          <w:vertAlign w:val="superscript"/>
                        </w:rPr>
                        <w:t>st</w:t>
                      </w:r>
                      <w:r>
                        <w:t xml:space="preserve"> </w:t>
                      </w:r>
                      <w:r w:rsidR="006061F9">
                        <w:t xml:space="preserve"> </w:t>
                      </w:r>
                      <w:r>
                        <w:t>is the last day for dues</w:t>
                      </w:r>
                    </w:p>
                    <w:p w:rsidR="00B66C82" w:rsidRDefault="005F07F3" w:rsidP="00B66C82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>
                        <w:t xml:space="preserve">Dues/Recruiting </w:t>
                      </w:r>
                    </w:p>
                    <w:p w:rsidR="00B66C82" w:rsidRDefault="00B66C82" w:rsidP="00B66C82">
                      <w:pPr>
                        <w:pStyle w:val="listtext"/>
                        <w:numPr>
                          <w:ilvl w:val="1"/>
                          <w:numId w:val="5"/>
                        </w:numPr>
                      </w:pPr>
                      <w:r>
                        <w:t>Offices go around and recruiting in each class.</w:t>
                      </w:r>
                    </w:p>
                    <w:p w:rsidR="00B66C82" w:rsidRDefault="00B66C82" w:rsidP="00B66C82">
                      <w:pPr>
                        <w:pStyle w:val="listtext"/>
                        <w:numPr>
                          <w:ilvl w:val="1"/>
                          <w:numId w:val="5"/>
                        </w:numPr>
                      </w:pPr>
                    </w:p>
                    <w:p w:rsidR="00B44828" w:rsidRPr="007B4A9B" w:rsidRDefault="00B44828" w:rsidP="006061F9">
                      <w:pPr>
                        <w:pStyle w:val="listtext"/>
                      </w:pPr>
                      <w:r w:rsidRPr="00B5364C">
                        <w:t>Adjournment</w:t>
                      </w:r>
                      <w:r w:rsidR="006061F9">
                        <w:t xml:space="preserve"> 9:57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5DE6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C698C19" wp14:editId="28309EE2">
                <wp:simplePos x="0" y="0"/>
                <wp:positionH relativeFrom="page">
                  <wp:posOffset>1143000</wp:posOffset>
                </wp:positionH>
                <wp:positionV relativeFrom="page">
                  <wp:posOffset>2469515</wp:posOffset>
                </wp:positionV>
                <wp:extent cx="6057265" cy="285750"/>
                <wp:effectExtent l="0" t="0" r="635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90pt;margin-top:194.4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7B5DE6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C4C0B0E" wp14:editId="3C5118D0">
                <wp:simplePos x="0" y="0"/>
                <wp:positionH relativeFrom="page">
                  <wp:posOffset>1261745</wp:posOffset>
                </wp:positionH>
                <wp:positionV relativeFrom="page">
                  <wp:posOffset>2471420</wp:posOffset>
                </wp:positionV>
                <wp:extent cx="5653405" cy="338455"/>
                <wp:effectExtent l="0" t="0" r="4445" b="444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DA22FF" w:rsidRDefault="0050156B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99.35pt;margin-top:194.6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B44828" w:rsidRPr="00DA22FF" w:rsidRDefault="0050156B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5DE6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E31BFCD" wp14:editId="2597E5F4">
                <wp:simplePos x="0" y="0"/>
                <wp:positionH relativeFrom="page">
                  <wp:posOffset>1143000</wp:posOffset>
                </wp:positionH>
                <wp:positionV relativeFrom="page">
                  <wp:posOffset>1855470</wp:posOffset>
                </wp:positionV>
                <wp:extent cx="5829300" cy="61912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4589" w:rsidRPr="007B4A9B" w:rsidRDefault="008A5F53" w:rsidP="007B4A9B">
                            <w:pPr>
                              <w:pStyle w:val="Heading1"/>
                            </w:pPr>
                            <w:r>
                              <w:t>SKillsUSA Breckinridge County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90pt;margin-top:146.1pt;width:459pt;height:48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DC4589" w:rsidRPr="007B4A9B" w:rsidRDefault="008A5F53" w:rsidP="007B4A9B">
                      <w:pPr>
                        <w:pStyle w:val="Heading1"/>
                      </w:pPr>
                      <w:r>
                        <w:t>SKillsUSA Breckinridge County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5E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8B7C6" wp14:editId="545EF408">
                <wp:simplePos x="0" y="0"/>
                <wp:positionH relativeFrom="page">
                  <wp:posOffset>1261745</wp:posOffset>
                </wp:positionH>
                <wp:positionV relativeFrom="page">
                  <wp:posOffset>4114800</wp:posOffset>
                </wp:positionV>
                <wp:extent cx="1714500" cy="1184275"/>
                <wp:effectExtent l="4445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828" w:rsidRDefault="006061F9" w:rsidP="002F5063">
                            <w:pPr>
                              <w:pStyle w:val="Heading3"/>
                            </w:pPr>
                            <w:r>
                              <w:t>S</w:t>
                            </w:r>
                            <w:r w:rsidR="00B66C82">
                              <w:t>eptember 19</w:t>
                            </w:r>
                            <w:r w:rsidR="008A5F53">
                              <w:t>, 2013</w:t>
                            </w:r>
                          </w:p>
                          <w:p w:rsidR="00B44828" w:rsidRPr="002F5063" w:rsidRDefault="00B66C82" w:rsidP="002F5063">
                            <w:pPr>
                              <w:pStyle w:val="Heading3"/>
                            </w:pPr>
                            <w:r>
                              <w:t xml:space="preserve">3:00-4:00 PM </w:t>
                            </w:r>
                            <w:r w:rsidR="008A5F53">
                              <w:t>BCATC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99.35pt;margin-top:324pt;width:135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" filled="f" stroked="f">
                <v:textbox style="mso-fit-shape-to-text:t" inset="3.6pt,,3.6pt">
                  <w:txbxContent>
                    <w:p w:rsidR="00B44828" w:rsidRDefault="006061F9" w:rsidP="002F5063">
                      <w:pPr>
                        <w:pStyle w:val="Heading3"/>
                      </w:pPr>
                      <w:r>
                        <w:t>S</w:t>
                      </w:r>
                      <w:r w:rsidR="00B66C82">
                        <w:t>eptember 19</w:t>
                      </w:r>
                      <w:r w:rsidR="008A5F53">
                        <w:t>, 2013</w:t>
                      </w:r>
                    </w:p>
                    <w:p w:rsidR="00B44828" w:rsidRPr="002F5063" w:rsidRDefault="00B66C82" w:rsidP="002F5063">
                      <w:pPr>
                        <w:pStyle w:val="Heading3"/>
                      </w:pPr>
                      <w:r>
                        <w:t xml:space="preserve">3:00-4:00 PM </w:t>
                      </w:r>
                      <w:bookmarkStart w:id="1" w:name="_GoBack"/>
                      <w:bookmarkEnd w:id="1"/>
                      <w:r w:rsidR="008A5F53">
                        <w:t>BCATC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5EBB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1600200</wp:posOffset>
                </wp:positionV>
                <wp:extent cx="4229100" cy="17526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63pt;margin-top:12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495EBB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19050" t="19050" r="20955" b="222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 cmpd="sng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" fillcolor="red" strokecolor="#f2f2f2 [3041]" strokeweight="3pt" insetpen="t">
                <v:shadow on="t" color="#622423 [1605]" opacity=".5" offset="1pt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CB77B4" w:rsidRPr="0011176B">
        <w:t xml:space="preserve"> </w:t>
      </w:r>
    </w:p>
    <w:sectPr w:rsidR="003E6F76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ullet1"/>
      </v:shape>
    </w:pict>
  </w:numPicBullet>
  <w:numPicBullet w:numPicBulletId="1">
    <w:pict>
      <v:shape id="_x0000_i1027" type="#_x0000_t75" style="width:9pt;height:9pt" o:bullet="t">
        <v:imagedata r:id="rId2" o:title="bullet2"/>
      </v:shape>
    </w:pict>
  </w:numPicBullet>
  <w:numPicBullet w:numPicBulletId="2">
    <w:pict>
      <v:shape id="_x0000_i1028" type="#_x0000_t75" style="width:9pt;height:9pt" o:bullet="t">
        <v:imagedata r:id="rId3" o:title="bullet3"/>
      </v:shape>
    </w:pict>
  </w:numPicBullet>
  <w:numPicBullet w:numPicBulletId="3">
    <w:pict>
      <v:shape id="_x0000_i1029" type="#_x0000_t75" style="width:11.25pt;height:11.25pt" o:bullet="t">
        <v:imagedata r:id="rId4" o:title="msoB7EC"/>
      </v:shape>
    </w:pict>
  </w:numPicBullet>
  <w:abstractNum w:abstractNumId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3B30524F"/>
    <w:multiLevelType w:val="multilevel"/>
    <w:tmpl w:val="EF02CB34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51E20AFD"/>
    <w:multiLevelType w:val="multilevel"/>
    <w:tmpl w:val="98AEE09A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5B30104A"/>
    <w:multiLevelType w:val="multilevel"/>
    <w:tmpl w:val="219CE38E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53"/>
    <w:rsid w:val="0011176B"/>
    <w:rsid w:val="0012408D"/>
    <w:rsid w:val="002264AD"/>
    <w:rsid w:val="002F5063"/>
    <w:rsid w:val="003E6F76"/>
    <w:rsid w:val="00407372"/>
    <w:rsid w:val="00490902"/>
    <w:rsid w:val="00495EBB"/>
    <w:rsid w:val="0050156B"/>
    <w:rsid w:val="00506068"/>
    <w:rsid w:val="005926DA"/>
    <w:rsid w:val="005F07F3"/>
    <w:rsid w:val="006061F9"/>
    <w:rsid w:val="006903F6"/>
    <w:rsid w:val="00697273"/>
    <w:rsid w:val="006D0889"/>
    <w:rsid w:val="007A1F44"/>
    <w:rsid w:val="007B4A9B"/>
    <w:rsid w:val="007B5DE6"/>
    <w:rsid w:val="00862922"/>
    <w:rsid w:val="00871C0B"/>
    <w:rsid w:val="00875F91"/>
    <w:rsid w:val="00891B8C"/>
    <w:rsid w:val="008A5F53"/>
    <w:rsid w:val="008C7AF3"/>
    <w:rsid w:val="0094066A"/>
    <w:rsid w:val="009457D1"/>
    <w:rsid w:val="009B1EB1"/>
    <w:rsid w:val="00A07CFD"/>
    <w:rsid w:val="00A66AE2"/>
    <w:rsid w:val="00B44828"/>
    <w:rsid w:val="00B5364C"/>
    <w:rsid w:val="00B66C82"/>
    <w:rsid w:val="00CB77B4"/>
    <w:rsid w:val="00CF3123"/>
    <w:rsid w:val="00CF4888"/>
    <w:rsid w:val="00D172F3"/>
    <w:rsid w:val="00D34F88"/>
    <w:rsid w:val="00D478A0"/>
    <w:rsid w:val="00D61635"/>
    <w:rsid w:val="00D9523D"/>
    <w:rsid w:val="00DA22FF"/>
    <w:rsid w:val="00DC4589"/>
    <w:rsid w:val="00E57029"/>
    <w:rsid w:val="00F74B74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enu v:ext="edit" fill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selsa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Vessels, Angie</dc:creator>
  <cp:lastModifiedBy>McAfee, Lily W.</cp:lastModifiedBy>
  <cp:revision>2</cp:revision>
  <cp:lastPrinted>2013-09-13T12:16:00Z</cp:lastPrinted>
  <dcterms:created xsi:type="dcterms:W3CDTF">2013-09-19T13:29:00Z</dcterms:created>
  <dcterms:modified xsi:type="dcterms:W3CDTF">2013-09-19T13:29:00Z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