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DB62DF">
        <w:trPr>
          <w:trHeight w:val="203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FD492E0" w14:textId="77777777" w:rsidR="00CF2DF2" w:rsidRDefault="00CF2DF2" w:rsidP="00CF2DF2">
            <w:pPr>
              <w:jc w:val="center"/>
              <w:rPr>
                <w:rFonts w:ascii="Times New Roman" w:hAnsi="Times New Roman"/>
                <w:b/>
              </w:rPr>
            </w:pPr>
          </w:p>
          <w:p w14:paraId="591380AD" w14:textId="77777777" w:rsidR="00CF2DF2" w:rsidRDefault="00CF2DF2" w:rsidP="00CF2DF2">
            <w:pPr>
              <w:jc w:val="center"/>
              <w:rPr>
                <w:rFonts w:ascii="Times New Roman" w:hAnsi="Times New Roman"/>
                <w:b/>
              </w:rPr>
            </w:pPr>
          </w:p>
          <w:p w14:paraId="70271751" w14:textId="77777777" w:rsidR="00CF2DF2" w:rsidRDefault="00CF2DF2" w:rsidP="00CF2D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  <w:p w14:paraId="26B66F32" w14:textId="77777777" w:rsidR="00CF2DF2" w:rsidRDefault="00CF2DF2" w:rsidP="00CF2D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Martin Luther King Day</w:t>
            </w:r>
          </w:p>
          <w:p w14:paraId="1E8A0EDD" w14:textId="3066BB2A" w:rsidR="000B5240" w:rsidRPr="00946C01" w:rsidRDefault="000B5240" w:rsidP="000B524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970" w:type="dxa"/>
          </w:tcPr>
          <w:p w14:paraId="3168F3FA" w14:textId="5C3C5CDD" w:rsidR="000B5240" w:rsidRPr="00370DD4" w:rsidRDefault="000B5240" w:rsidP="00CF2DF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70DD4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22649770" w14:textId="082FB932" w:rsidR="000B5240" w:rsidRPr="00CF2DF2" w:rsidRDefault="000B5240" w:rsidP="00CF2D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07A39E78" w:rsidR="000B5240" w:rsidRPr="009D04AF" w:rsidRDefault="000B5240" w:rsidP="000B5240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14:paraId="440B27E5" w14:textId="02DE22BC" w:rsidR="000B5240" w:rsidRPr="009D04AF" w:rsidRDefault="000B5240" w:rsidP="00CF2D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49450DE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08EF3D54" w:rsidR="000B5240" w:rsidRPr="009D04AF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0B5240" w14:paraId="018A5E5C" w14:textId="77777777" w:rsidTr="00DB62DF">
        <w:trPr>
          <w:trHeight w:val="2074"/>
        </w:trPr>
        <w:tc>
          <w:tcPr>
            <w:tcW w:w="660" w:type="dxa"/>
            <w:shd w:val="pct15" w:color="auto" w:fill="auto"/>
          </w:tcPr>
          <w:p w14:paraId="3887AFBE" w14:textId="7CA165D7" w:rsidR="000B5240" w:rsidRPr="00B6712A" w:rsidRDefault="000B5240" w:rsidP="000B52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0B5240" w:rsidRDefault="000B5240" w:rsidP="000B52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5E0A5AD" w14:textId="77777777" w:rsidR="000B5240" w:rsidRDefault="000B5240" w:rsidP="000B5240">
            <w:pPr>
              <w:rPr>
                <w:rFonts w:ascii="Times New Roman" w:hAnsi="Times New Roman"/>
                <w:b/>
                <w:spacing w:val="-2"/>
              </w:rPr>
            </w:pPr>
          </w:p>
          <w:p w14:paraId="496C2CDD" w14:textId="77777777" w:rsidR="00CF2DF2" w:rsidRDefault="00CF2DF2" w:rsidP="000B5240">
            <w:pPr>
              <w:rPr>
                <w:rFonts w:ascii="Times New Roman" w:hAnsi="Times New Roman"/>
                <w:b/>
                <w:spacing w:val="-2"/>
              </w:rPr>
            </w:pPr>
          </w:p>
          <w:p w14:paraId="3137E61C" w14:textId="77777777" w:rsidR="000B5240" w:rsidRDefault="00CF2DF2" w:rsidP="000B524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Performance</w:t>
            </w:r>
          </w:p>
          <w:p w14:paraId="7932E3CB" w14:textId="77777777" w:rsidR="00CF2DF2" w:rsidRDefault="00CF2DF2" w:rsidP="000B524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Series </w:t>
            </w:r>
          </w:p>
          <w:p w14:paraId="33AD4DC3" w14:textId="011CD035" w:rsidR="00CF2DF2" w:rsidRPr="009D04AF" w:rsidRDefault="00CF2DF2" w:rsidP="000B52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Express</w:t>
            </w:r>
          </w:p>
        </w:tc>
        <w:tc>
          <w:tcPr>
            <w:tcW w:w="2970" w:type="dxa"/>
          </w:tcPr>
          <w:p w14:paraId="1A8D1114" w14:textId="5601E92F" w:rsidR="000B5240" w:rsidRPr="00FF6D49" w:rsidRDefault="000B5240" w:rsidP="00CF2DF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F6D49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30D4DA93" w14:textId="225B9FA5" w:rsidR="000B5240" w:rsidRPr="00DB3CB4" w:rsidRDefault="000B5240" w:rsidP="00CF2DF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70D1F69E" w14:textId="3008422D" w:rsidR="000B5240" w:rsidRPr="009D04AF" w:rsidRDefault="000B5240" w:rsidP="000B5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743893A" w14:textId="660697F9" w:rsidR="000B5240" w:rsidRDefault="000B5240" w:rsidP="000B5240">
            <w:pPr>
              <w:rPr>
                <w:rFonts w:ascii="Times New Roman" w:hAnsi="Times New Roman"/>
                <w:b/>
              </w:rPr>
            </w:pPr>
          </w:p>
          <w:p w14:paraId="41EEF499" w14:textId="50FE11E0" w:rsidR="000B5240" w:rsidRPr="009D04AF" w:rsidRDefault="000B5240" w:rsidP="000B5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72D4439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541B992F" w14:textId="356BF435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74D8044F" w:rsidR="000B5240" w:rsidRPr="009D04AF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CF2DF2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CF2DF2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CF2DF2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C6B7476" w14:textId="77777777" w:rsidR="00CF2DF2" w:rsidRPr="00B05C84" w:rsidRDefault="00CF2DF2" w:rsidP="00CF2D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 of Equations Applications Activity</w:t>
            </w:r>
          </w:p>
          <w:p w14:paraId="615FA36A" w14:textId="77777777" w:rsidR="00CF2DF2" w:rsidRPr="00B05C84" w:rsidRDefault="00CF2DF2" w:rsidP="00CF2DF2">
            <w:pPr>
              <w:rPr>
                <w:rFonts w:ascii="Times New Roman" w:hAnsi="Times New Roman"/>
                <w:b/>
              </w:rPr>
            </w:pPr>
          </w:p>
          <w:p w14:paraId="065C6409" w14:textId="64B9CB15" w:rsidR="00CF2DF2" w:rsidRPr="009D04AF" w:rsidRDefault="00CF2DF2" w:rsidP="00CF2D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</w:t>
            </w:r>
            <w:r w:rsidRPr="00B05C8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0" w:type="dxa"/>
          </w:tcPr>
          <w:p w14:paraId="5124CFB6" w14:textId="20AC3D2D" w:rsidR="00CF2DF2" w:rsidRPr="00C644E0" w:rsidRDefault="00CF2DF2" w:rsidP="00C644E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44E0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48D1D3C" w14:textId="77777777" w:rsidR="008F6444" w:rsidRDefault="008F6444" w:rsidP="00CF2DF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Notes/Example</w:t>
            </w:r>
          </w:p>
          <w:p w14:paraId="4279E2C5" w14:textId="0B266EFD" w:rsidR="00CF2DF2" w:rsidRPr="008F6444" w:rsidRDefault="00CF2DF2" w:rsidP="00CF2DF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8F6444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58FD70CA" w:rsidR="00CF2DF2" w:rsidRPr="009D04AF" w:rsidRDefault="00CF2DF2" w:rsidP="00CF2DF2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A50AF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6A71161A" w14:textId="77777777" w:rsidR="00CF2DF2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0F69D351" w14:textId="77777777" w:rsidR="00CF2DF2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69DC852B" w:rsidR="00CF2DF2" w:rsidRPr="007C4E3C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917F9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7EE11A3" w:rsidR="00CF2DF2" w:rsidRPr="009D04AF" w:rsidRDefault="00CF2DF2" w:rsidP="00CF2DF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1F50A428" w14:textId="77777777" w:rsidR="00CF2DF2" w:rsidRDefault="00CF2DF2" w:rsidP="00CF2DF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03278CC9" w:rsidR="00CF2DF2" w:rsidRPr="009D04AF" w:rsidRDefault="00CF2DF2" w:rsidP="00CF2D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3B661A8" w14:textId="77777777" w:rsidR="00CF2DF2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36CD53AE" w14:textId="77777777" w:rsidR="00CF2DF2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7E10188B" w14:textId="77777777" w:rsidR="00CF2DF2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985F3C3" w14:textId="1B153712" w:rsidR="00CF2DF2" w:rsidRPr="00D05426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CF2DF2" w14:paraId="2BAE32FC" w14:textId="77777777" w:rsidTr="008F6444">
        <w:trPr>
          <w:trHeight w:val="1543"/>
        </w:trPr>
        <w:tc>
          <w:tcPr>
            <w:tcW w:w="660" w:type="dxa"/>
            <w:shd w:val="pct15" w:color="auto" w:fill="auto"/>
          </w:tcPr>
          <w:p w14:paraId="34B3CE1D" w14:textId="64A78F04" w:rsidR="00CF2DF2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CF2DF2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ED275CE" w14:textId="77777777" w:rsidR="008F6444" w:rsidRDefault="008F6444" w:rsidP="008F6444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E75B5AC" w14:textId="77777777" w:rsidR="00CF2DF2" w:rsidRPr="00AA3006" w:rsidRDefault="00CF2DF2" w:rsidP="008F6444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Introduction to </w:t>
            </w:r>
            <w:r w:rsidRPr="00AA3006">
              <w:rPr>
                <w:rFonts w:ascii="Times New Roman" w:hAnsi="Times New Roman"/>
                <w:b/>
                <w:spacing w:val="-2"/>
              </w:rPr>
              <w:t>Angles</w:t>
            </w:r>
          </w:p>
          <w:p w14:paraId="2DE5363C" w14:textId="77777777" w:rsidR="00CF2DF2" w:rsidRPr="00AA3006" w:rsidRDefault="00CF2DF2" w:rsidP="00CF2DF2">
            <w:pPr>
              <w:rPr>
                <w:rFonts w:ascii="Times New Roman" w:hAnsi="Times New Roman"/>
                <w:b/>
              </w:rPr>
            </w:pPr>
          </w:p>
          <w:p w14:paraId="0E6675E3" w14:textId="45BFA160" w:rsidR="00CF2DF2" w:rsidRPr="009D04AF" w:rsidRDefault="008F6444" w:rsidP="00CF2D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6B6AE2AB" w14:textId="69CD1007" w:rsidR="00CF2DF2" w:rsidRPr="00C644E0" w:rsidRDefault="00CF2DF2" w:rsidP="00C644E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44E0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E86B4C6" w14:textId="77777777" w:rsidR="00CF2DF2" w:rsidRPr="00A5158E" w:rsidRDefault="00CF2DF2" w:rsidP="00CF2DF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0D21D79" w14:textId="6004B7EF" w:rsidR="00CF2DF2" w:rsidRPr="008F6444" w:rsidRDefault="00CF2DF2" w:rsidP="008F644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8F6444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6EACC1F0" w:rsidR="00CF2DF2" w:rsidRPr="008F6444" w:rsidRDefault="00CF2DF2" w:rsidP="008F64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8F6444">
              <w:rPr>
                <w:rFonts w:ascii="Times New Roman" w:hAnsi="Times New Roman"/>
                <w:b/>
                <w:spacing w:val="-2"/>
              </w:rPr>
              <w:t xml:space="preserve">          </w:t>
            </w:r>
            <w:r w:rsidR="008F6444">
              <w:rPr>
                <w:rFonts w:ascii="Times New Roman" w:hAnsi="Times New Roman"/>
                <w:b/>
                <w:spacing w:val="-2"/>
              </w:rPr>
              <w:t xml:space="preserve">  </w:t>
            </w:r>
            <w:r w:rsidRPr="008F6444">
              <w:rPr>
                <w:rFonts w:ascii="Times New Roman" w:hAnsi="Times New Roman"/>
                <w:b/>
                <w:spacing w:val="-2"/>
              </w:rPr>
              <w:t xml:space="preserve"> assessment</w:t>
            </w:r>
          </w:p>
        </w:tc>
        <w:tc>
          <w:tcPr>
            <w:tcW w:w="2700" w:type="dxa"/>
          </w:tcPr>
          <w:p w14:paraId="643E4A3F" w14:textId="77777777" w:rsidR="00CF2DF2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44B33857" w14:textId="77777777" w:rsidR="00CF2DF2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2A8544AA" w:rsidR="00CF2DF2" w:rsidRPr="00A23557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917F9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53643EF" w:rsidR="00CF2DF2" w:rsidRPr="009D04AF" w:rsidRDefault="00CF2DF2" w:rsidP="00CF2DF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788C2F27" w14:textId="77777777" w:rsidR="00CF2DF2" w:rsidRDefault="00CF2DF2" w:rsidP="00CF2D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34F9DB09" w14:textId="77777777" w:rsidR="00CF2DF2" w:rsidRDefault="00CF2DF2" w:rsidP="00CF2DF2">
            <w:pPr>
              <w:rPr>
                <w:rFonts w:ascii="Times New Roman" w:hAnsi="Times New Roman"/>
                <w:b/>
              </w:rPr>
            </w:pPr>
          </w:p>
          <w:p w14:paraId="6D169A11" w14:textId="2DD8FDC5" w:rsidR="00CF2DF2" w:rsidRPr="009D04AF" w:rsidRDefault="00CF2DF2" w:rsidP="00CF2D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054C973" w14:textId="77777777" w:rsidR="00CF2DF2" w:rsidRPr="00AA3006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7FC1312B" w14:textId="77777777" w:rsidR="00CF2DF2" w:rsidRPr="00AA3006" w:rsidRDefault="00CF2DF2" w:rsidP="00CF2DF2">
            <w:pPr>
              <w:rPr>
                <w:rFonts w:ascii="Times New Roman" w:hAnsi="Times New Roman"/>
                <w:b/>
                <w:szCs w:val="24"/>
              </w:rPr>
            </w:pPr>
          </w:p>
          <w:p w14:paraId="03213300" w14:textId="31882A25" w:rsidR="00CF2DF2" w:rsidRPr="009D04AF" w:rsidRDefault="00CF2DF2" w:rsidP="00CF2DF2">
            <w:pPr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</w:tc>
      </w:tr>
      <w:tr w:rsidR="00CF2DF2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11AD4EE7" w:rsidR="00CF2DF2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CF2DF2" w:rsidRPr="00B6712A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CF2DF2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5AFE2F2F" w14:textId="77777777" w:rsidR="008F6444" w:rsidRDefault="008F6444" w:rsidP="008F6444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FC59A18" w14:textId="6AC55172" w:rsidR="00CF2DF2" w:rsidRPr="00AA3006" w:rsidRDefault="00CF2DF2" w:rsidP="008F6444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Basic Angle</w:t>
            </w:r>
            <w:r w:rsidRPr="00AA3006">
              <w:rPr>
                <w:rFonts w:ascii="Times New Roman" w:hAnsi="Times New Roman"/>
                <w:b/>
                <w:spacing w:val="-2"/>
              </w:rPr>
              <w:t xml:space="preserve"> Relationships</w:t>
            </w:r>
          </w:p>
          <w:p w14:paraId="6AB55D96" w14:textId="77777777" w:rsidR="00CF2DF2" w:rsidRPr="00AA3006" w:rsidRDefault="00CF2DF2" w:rsidP="00CF2DF2">
            <w:pPr>
              <w:rPr>
                <w:rFonts w:ascii="Times New Roman" w:hAnsi="Times New Roman"/>
                <w:b/>
              </w:rPr>
            </w:pPr>
          </w:p>
          <w:p w14:paraId="6D8FA527" w14:textId="77777777" w:rsidR="00CF2DF2" w:rsidRDefault="00CF2DF2" w:rsidP="008F6444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3ABFCA6C" w:rsidR="008F6444" w:rsidRPr="00C000E2" w:rsidRDefault="008F6444" w:rsidP="00CF2DF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056BC78A" w14:textId="3150F91A" w:rsidR="00CF2DF2" w:rsidRPr="00C644E0" w:rsidRDefault="00CF2DF2" w:rsidP="00C644E0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644E0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2D2B321" w14:textId="77777777" w:rsidR="00CF2DF2" w:rsidRPr="00E165B0" w:rsidRDefault="00CF2DF2" w:rsidP="00CF2DF2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E165B0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82EC318" w14:textId="43580D96" w:rsidR="00CF2DF2" w:rsidRPr="008F6444" w:rsidRDefault="00CF2DF2" w:rsidP="008F6444">
            <w:pPr>
              <w:pStyle w:val="ListParagraph"/>
              <w:numPr>
                <w:ilvl w:val="0"/>
                <w:numId w:val="10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8F6444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74FF3BD8" w:rsidR="00CF2DF2" w:rsidRPr="00CA4C74" w:rsidRDefault="00CF2DF2" w:rsidP="00CF2DF2">
            <w:pPr>
              <w:pStyle w:val="ListParagraph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3EF2F3D" w14:textId="77777777" w:rsidR="00CF2DF2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09F3EE3C" w14:textId="77777777" w:rsidR="00CF2DF2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6E073AAD" w:rsidR="00CF2DF2" w:rsidRPr="009D04AF" w:rsidRDefault="00CF2DF2" w:rsidP="00CF2D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D917F9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DE83298" w:rsidR="00CF2DF2" w:rsidRPr="009D04AF" w:rsidRDefault="00CF2DF2" w:rsidP="00CF2DF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13B8D74F" w14:textId="77777777" w:rsidR="00CF2DF2" w:rsidRDefault="00CF2DF2" w:rsidP="00CF2DF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2ABF7B8" w14:textId="0FE9B45C" w:rsidR="00CF2DF2" w:rsidRPr="009D04AF" w:rsidRDefault="00CF2DF2" w:rsidP="00CF2D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766BFD74" w14:textId="77777777" w:rsidR="00CF2DF2" w:rsidRPr="00AA3006" w:rsidRDefault="00CF2DF2" w:rsidP="00CF2DF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27E73624" w14:textId="77777777" w:rsidR="00CF2DF2" w:rsidRPr="00AA3006" w:rsidRDefault="00CF2DF2" w:rsidP="00CF2DF2">
            <w:pPr>
              <w:rPr>
                <w:rFonts w:ascii="Times New Roman" w:hAnsi="Times New Roman"/>
                <w:b/>
                <w:szCs w:val="24"/>
              </w:rPr>
            </w:pPr>
          </w:p>
          <w:p w14:paraId="6C14C53D" w14:textId="77777777" w:rsidR="00CF2DF2" w:rsidRPr="00AA3006" w:rsidRDefault="00CF2DF2" w:rsidP="00CF2DF2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73DF9DE8" w:rsidR="00CF2DF2" w:rsidRPr="009D04AF" w:rsidRDefault="00CF2DF2" w:rsidP="00CF2DF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 xml:space="preserve">           8.G.5</w:t>
            </w: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0464582" w:rsidR="00812FC8" w:rsidRPr="009D04AF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D04AF">
        <w:rPr>
          <w:rFonts w:ascii="Times New Roman" w:hAnsi="Times New Roman"/>
          <w:b/>
          <w:i/>
        </w:rPr>
        <w:t>Pre</w:t>
      </w:r>
      <w:r w:rsidR="00177A7E" w:rsidRPr="009D04AF">
        <w:rPr>
          <w:rFonts w:ascii="Times New Roman" w:hAnsi="Times New Roman"/>
          <w:b/>
          <w:i/>
        </w:rPr>
        <w:t>-</w:t>
      </w:r>
      <w:r w:rsidR="00812FC8" w:rsidRPr="009D04AF">
        <w:rPr>
          <w:rFonts w:ascii="Times New Roman" w:hAnsi="Times New Roman"/>
          <w:b/>
          <w:i/>
        </w:rPr>
        <w:t xml:space="preserve">Algebra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proofErr w:type="spellStart"/>
      <w:r w:rsidR="00D9641C">
        <w:rPr>
          <w:rFonts w:ascii="Times New Roman" w:hAnsi="Times New Roman"/>
          <w:b/>
        </w:rPr>
        <w:t>Mumpfield</w:t>
      </w:r>
      <w:proofErr w:type="spellEnd"/>
      <w:r w:rsidR="008C2D19">
        <w:rPr>
          <w:rFonts w:ascii="Times New Roman" w:hAnsi="Times New Roman"/>
          <w:b/>
        </w:rPr>
        <w:t>,</w:t>
      </w:r>
      <w:r w:rsidR="000B5240">
        <w:rPr>
          <w:rFonts w:ascii="Times New Roman" w:hAnsi="Times New Roman"/>
          <w:b/>
        </w:rPr>
        <w:t xml:space="preserve"> Zhu,</w:t>
      </w:r>
      <w:r w:rsidR="008C2D19">
        <w:rPr>
          <w:rFonts w:ascii="Times New Roman" w:hAnsi="Times New Roman"/>
          <w:b/>
        </w:rPr>
        <w:t xml:space="preserve">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2F74A0">
        <w:rPr>
          <w:rFonts w:ascii="Times New Roman" w:hAnsi="Times New Roman"/>
          <w:b/>
        </w:rPr>
        <w:t xml:space="preserve">                    1</w:t>
      </w:r>
      <w:r w:rsidR="00FF427F" w:rsidRPr="009D04AF">
        <w:rPr>
          <w:rFonts w:ascii="Times New Roman" w:hAnsi="Times New Roman"/>
          <w:b/>
        </w:rPr>
        <w:t>-</w:t>
      </w:r>
      <w:r w:rsidR="00CF2DF2">
        <w:rPr>
          <w:rFonts w:ascii="Times New Roman" w:hAnsi="Times New Roman"/>
          <w:b/>
        </w:rPr>
        <w:t>20</w:t>
      </w:r>
      <w:r w:rsidR="0029537C" w:rsidRPr="009D04AF">
        <w:rPr>
          <w:rFonts w:ascii="Times New Roman" w:hAnsi="Times New Roman"/>
          <w:b/>
        </w:rPr>
        <w:t>-</w:t>
      </w:r>
      <w:r w:rsidR="00FF6D49">
        <w:rPr>
          <w:rFonts w:ascii="Times New Roman" w:hAnsi="Times New Roman"/>
          <w:b/>
        </w:rPr>
        <w:t>20</w:t>
      </w:r>
    </w:p>
    <w:p w14:paraId="56BF799C" w14:textId="77777777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  <w:r w:rsidRPr="009D04AF">
        <w:rPr>
          <w:rFonts w:asciiTheme="majorHAnsi" w:hAnsiTheme="majorHAnsi"/>
          <w:b/>
          <w:i/>
          <w:spacing w:val="-2"/>
          <w:sz w:val="20"/>
        </w:rPr>
        <w:t xml:space="preserve">*Adv </w:t>
      </w:r>
      <w:proofErr w:type="spellStart"/>
      <w:r w:rsidRPr="009D04AF">
        <w:rPr>
          <w:rFonts w:asciiTheme="majorHAnsi" w:hAnsiTheme="majorHAnsi"/>
          <w:b/>
          <w:i/>
          <w:spacing w:val="-2"/>
          <w:sz w:val="20"/>
        </w:rPr>
        <w:t>Pre Algebra</w:t>
      </w:r>
      <w:proofErr w:type="spellEnd"/>
      <w:r w:rsidRPr="009D04AF">
        <w:rPr>
          <w:rFonts w:asciiTheme="majorHAnsi" w:hAnsiTheme="majorHAnsi"/>
          <w:b/>
          <w:i/>
          <w:spacing w:val="-2"/>
          <w:sz w:val="20"/>
        </w:rPr>
        <w:t xml:space="preserve"> will cover the same 8</w:t>
      </w:r>
      <w:r w:rsidRPr="009D04AF">
        <w:rPr>
          <w:rFonts w:asciiTheme="majorHAnsi" w:hAnsiTheme="majorHAnsi"/>
          <w:b/>
          <w:i/>
          <w:spacing w:val="-2"/>
          <w:sz w:val="20"/>
          <w:vertAlign w:val="superscript"/>
        </w:rPr>
        <w:t>th</w:t>
      </w:r>
      <w:r w:rsidRPr="009D04AF">
        <w:rPr>
          <w:rFonts w:asciiTheme="majorHAnsi" w:hAnsiTheme="majorHAnsi"/>
          <w:b/>
          <w:i/>
          <w:spacing w:val="-2"/>
          <w:sz w:val="20"/>
        </w:rPr>
        <w:t xml:space="preserve"> grade CCRS standards with increased rigor.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5016" w14:textId="77777777" w:rsidR="00E520B1" w:rsidRDefault="00E520B1">
      <w:pPr>
        <w:spacing w:line="20" w:lineRule="exact"/>
      </w:pPr>
    </w:p>
  </w:endnote>
  <w:endnote w:type="continuationSeparator" w:id="0">
    <w:p w14:paraId="11597111" w14:textId="77777777" w:rsidR="00E520B1" w:rsidRDefault="00E520B1">
      <w:r>
        <w:t xml:space="preserve"> </w:t>
      </w:r>
    </w:p>
  </w:endnote>
  <w:endnote w:type="continuationNotice" w:id="1">
    <w:p w14:paraId="286BA2F5" w14:textId="77777777" w:rsidR="00E520B1" w:rsidRDefault="00E520B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D5F9" w14:textId="77777777" w:rsidR="00E520B1" w:rsidRDefault="00E520B1">
      <w:r>
        <w:separator/>
      </w:r>
    </w:p>
  </w:footnote>
  <w:footnote w:type="continuationSeparator" w:id="0">
    <w:p w14:paraId="0A167839" w14:textId="77777777" w:rsidR="00E520B1" w:rsidRDefault="00E5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602043C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655E558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8F1229B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B2255"/>
    <w:rsid w:val="000B5240"/>
    <w:rsid w:val="000C5106"/>
    <w:rsid w:val="000C51D6"/>
    <w:rsid w:val="000D6A6B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378A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40459C"/>
    <w:rsid w:val="00414FD5"/>
    <w:rsid w:val="0044445C"/>
    <w:rsid w:val="00456507"/>
    <w:rsid w:val="0046388B"/>
    <w:rsid w:val="0049032F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604E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74B0A"/>
    <w:rsid w:val="006A1668"/>
    <w:rsid w:val="006B0048"/>
    <w:rsid w:val="0070104D"/>
    <w:rsid w:val="00703B78"/>
    <w:rsid w:val="0071733A"/>
    <w:rsid w:val="007272EC"/>
    <w:rsid w:val="00747A77"/>
    <w:rsid w:val="0075109D"/>
    <w:rsid w:val="007533AF"/>
    <w:rsid w:val="007A6DCE"/>
    <w:rsid w:val="007C4E3C"/>
    <w:rsid w:val="007C6492"/>
    <w:rsid w:val="007D3C6F"/>
    <w:rsid w:val="008021D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D19"/>
    <w:rsid w:val="008C7546"/>
    <w:rsid w:val="008E6EDA"/>
    <w:rsid w:val="008F6444"/>
    <w:rsid w:val="009000A3"/>
    <w:rsid w:val="00910787"/>
    <w:rsid w:val="00920A16"/>
    <w:rsid w:val="009279ED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E12EA"/>
    <w:rsid w:val="009E1A38"/>
    <w:rsid w:val="009E36DE"/>
    <w:rsid w:val="009F1A77"/>
    <w:rsid w:val="009F6239"/>
    <w:rsid w:val="00A23557"/>
    <w:rsid w:val="00A30428"/>
    <w:rsid w:val="00A30AB9"/>
    <w:rsid w:val="00A346DF"/>
    <w:rsid w:val="00A47483"/>
    <w:rsid w:val="00A51D77"/>
    <w:rsid w:val="00A8283C"/>
    <w:rsid w:val="00AA20E9"/>
    <w:rsid w:val="00AA52BE"/>
    <w:rsid w:val="00AA6454"/>
    <w:rsid w:val="00AB67BD"/>
    <w:rsid w:val="00AE385C"/>
    <w:rsid w:val="00AF2E6A"/>
    <w:rsid w:val="00B16307"/>
    <w:rsid w:val="00B24217"/>
    <w:rsid w:val="00B53DFA"/>
    <w:rsid w:val="00B5795E"/>
    <w:rsid w:val="00B63323"/>
    <w:rsid w:val="00B6712A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11236"/>
    <w:rsid w:val="00D16CBA"/>
    <w:rsid w:val="00D865C6"/>
    <w:rsid w:val="00D9641C"/>
    <w:rsid w:val="00DB3CB4"/>
    <w:rsid w:val="00DB62DF"/>
    <w:rsid w:val="00DC5E4F"/>
    <w:rsid w:val="00DE1EF3"/>
    <w:rsid w:val="00DE4325"/>
    <w:rsid w:val="00DE6A4E"/>
    <w:rsid w:val="00E04552"/>
    <w:rsid w:val="00E10A31"/>
    <w:rsid w:val="00E14E0C"/>
    <w:rsid w:val="00E359C8"/>
    <w:rsid w:val="00E520B1"/>
    <w:rsid w:val="00E577EE"/>
    <w:rsid w:val="00E758E8"/>
    <w:rsid w:val="00EA3953"/>
    <w:rsid w:val="00EB4937"/>
    <w:rsid w:val="00EE1190"/>
    <w:rsid w:val="00F10971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52E1184E-5FBF-407C-B1E1-D501BF1D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mzhu2018@outlook.com</cp:lastModifiedBy>
  <cp:revision>2</cp:revision>
  <cp:lastPrinted>2020-01-08T23:55:00Z</cp:lastPrinted>
  <dcterms:created xsi:type="dcterms:W3CDTF">2020-01-20T00:39:00Z</dcterms:created>
  <dcterms:modified xsi:type="dcterms:W3CDTF">2020-01-20T00:39:00Z</dcterms:modified>
</cp:coreProperties>
</file>