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0B5240" w14:paraId="3B369890" w14:textId="77777777" w:rsidTr="00F6722D">
        <w:trPr>
          <w:trHeight w:val="1858"/>
        </w:trPr>
        <w:tc>
          <w:tcPr>
            <w:tcW w:w="660" w:type="dxa"/>
            <w:shd w:val="pct15" w:color="auto" w:fill="auto"/>
          </w:tcPr>
          <w:p w14:paraId="76259BA3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0B5240" w:rsidRPr="009610C1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36241E5" w14:textId="77777777" w:rsidR="00727089" w:rsidRDefault="00727089" w:rsidP="00F6722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420A4D0F" w14:textId="77777777" w:rsidR="00872DA9" w:rsidRPr="00AA3006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Classifying Triangles/Triangle Sum Theorem</w:t>
            </w:r>
          </w:p>
          <w:p w14:paraId="2B194469" w14:textId="77777777" w:rsidR="00727089" w:rsidRPr="00AA3006" w:rsidRDefault="00727089" w:rsidP="00F6722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</w:p>
          <w:p w14:paraId="1E8A0EDD" w14:textId="7F6D6495" w:rsidR="000B5240" w:rsidRPr="00946C01" w:rsidRDefault="00B73F9C" w:rsidP="00B73F9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6D59EE5E" w14:textId="77777777" w:rsidR="00B73F9C" w:rsidRDefault="00B73F9C" w:rsidP="00B73F9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E1A7892" w14:textId="77777777" w:rsidR="00B73F9C" w:rsidRPr="00C644E0" w:rsidRDefault="00B73F9C" w:rsidP="00B73F9C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44E0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D096EBB" w14:textId="5A31DC39" w:rsidR="00D46227" w:rsidRPr="00872DA9" w:rsidRDefault="00B73F9C" w:rsidP="00872DA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Notes/Example</w:t>
            </w:r>
            <w:r w:rsidR="009F669C">
              <w:rPr>
                <w:rFonts w:ascii="Times New Roman" w:hAnsi="Times New Roman"/>
                <w:b/>
                <w:spacing w:val="-2"/>
              </w:rPr>
              <w:t>s</w:t>
            </w:r>
          </w:p>
          <w:p w14:paraId="62D6DE46" w14:textId="77777777" w:rsidR="00B73F9C" w:rsidRPr="008F6444" w:rsidRDefault="00B73F9C" w:rsidP="00E457E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8F6444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3168F3FA" w14:textId="482750F6" w:rsidR="000B5240" w:rsidRPr="00370DD4" w:rsidRDefault="00B73F9C" w:rsidP="00E457E1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DA50AF">
              <w:rPr>
                <w:rFonts w:ascii="Times New Roman" w:hAnsi="Times New Roman"/>
                <w:b/>
                <w:spacing w:val="-2"/>
              </w:rPr>
              <w:t>assessment</w:t>
            </w:r>
            <w:r w:rsidRPr="00370DD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0B5240" w:rsidRPr="00370DD4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2700" w:type="dxa"/>
          </w:tcPr>
          <w:p w14:paraId="24178287" w14:textId="77777777" w:rsidR="00B73F9C" w:rsidRDefault="00B73F9C" w:rsidP="00B73F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34F73016" w14:textId="77777777" w:rsidR="00B73F9C" w:rsidRDefault="00B73F9C" w:rsidP="00B73F9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22649770" w14:textId="09FC9AEE" w:rsidR="000B5240" w:rsidRPr="009D2786" w:rsidRDefault="00B73F9C" w:rsidP="009D278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D2786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158F21A7" w:rsidR="000B5240" w:rsidRPr="009D04AF" w:rsidRDefault="00B73F9C" w:rsidP="000B5240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5A91929E" w14:textId="77777777" w:rsidR="00B73F9C" w:rsidRDefault="00B73F9C" w:rsidP="00B73F9C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40B27E5" w14:textId="02DE22BC" w:rsidR="000B5240" w:rsidRPr="009D04AF" w:rsidRDefault="000B5240" w:rsidP="00CF2D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C63DB18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449450DE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B06494A" w14:textId="375175E4" w:rsidR="000B5240" w:rsidRPr="009D04AF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  <w:r w:rsidR="00D83CD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E457E1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B73F9C" w:rsidRPr="00AA3006">
              <w:rPr>
                <w:rFonts w:ascii="Times New Roman" w:hAnsi="Times New Roman"/>
                <w:b/>
                <w:szCs w:val="24"/>
              </w:rPr>
              <w:t>8.G.5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</w:tr>
      <w:tr w:rsidR="00872DA9" w14:paraId="018A5E5C" w14:textId="77777777" w:rsidTr="00F6722D">
        <w:trPr>
          <w:trHeight w:val="1633"/>
        </w:trPr>
        <w:tc>
          <w:tcPr>
            <w:tcW w:w="660" w:type="dxa"/>
            <w:shd w:val="pct15" w:color="auto" w:fill="auto"/>
          </w:tcPr>
          <w:p w14:paraId="3887AFBE" w14:textId="7CA165D7" w:rsidR="00872DA9" w:rsidRPr="00B6712A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872DA9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CEDBAD0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</w:p>
          <w:p w14:paraId="3F68A811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  <w:r w:rsidRPr="00030829">
              <w:rPr>
                <w:rFonts w:ascii="Times New Roman" w:hAnsi="Times New Roman"/>
                <w:b/>
              </w:rPr>
              <w:t>Pythagorean Theorem</w:t>
            </w:r>
          </w:p>
          <w:p w14:paraId="635E4F82" w14:textId="3C4B1346" w:rsidR="00A85D98" w:rsidRDefault="00A85D98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And </w:t>
            </w:r>
          </w:p>
          <w:p w14:paraId="41696CFC" w14:textId="7710B13A" w:rsidR="00872DA9" w:rsidRDefault="00A85D98" w:rsidP="00A85D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Converse</w:t>
            </w:r>
          </w:p>
          <w:p w14:paraId="566BEFF6" w14:textId="77777777" w:rsidR="00A85D98" w:rsidRDefault="00A85D98" w:rsidP="00A85D98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427711D9" w:rsidR="00872DA9" w:rsidRPr="009D04AF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62C38694" w14:textId="6D4762C3" w:rsidR="00872DA9" w:rsidRPr="00107E85" w:rsidRDefault="00872DA9" w:rsidP="00872DA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107E85">
              <w:rPr>
                <w:rFonts w:ascii="Times New Roman" w:hAnsi="Times New Roman"/>
                <w:b/>
                <w:spacing w:val="-2"/>
              </w:rPr>
              <w:t xml:space="preserve">Pythagorean Proof Activity </w:t>
            </w:r>
            <w:r w:rsidR="00A85D98">
              <w:rPr>
                <w:rFonts w:ascii="Times New Roman" w:hAnsi="Times New Roman"/>
                <w:b/>
                <w:spacing w:val="-2"/>
              </w:rPr>
              <w:t>(Cheez-</w:t>
            </w:r>
            <w:r>
              <w:rPr>
                <w:rFonts w:ascii="Times New Roman" w:hAnsi="Times New Roman"/>
                <w:b/>
                <w:spacing w:val="-2"/>
              </w:rPr>
              <w:t>It)</w:t>
            </w:r>
          </w:p>
          <w:p w14:paraId="020ED921" w14:textId="77777777" w:rsidR="00872DA9" w:rsidRPr="00107E85" w:rsidRDefault="00872DA9" w:rsidP="00872DA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107E85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EAC66B0" w14:textId="77777777" w:rsidR="00872DA9" w:rsidRPr="00A5158E" w:rsidRDefault="00872DA9" w:rsidP="00872DA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6EC1B0D" w14:textId="2B605015" w:rsidR="00872DA9" w:rsidRPr="00E457E1" w:rsidRDefault="00872DA9" w:rsidP="00E457E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E457E1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A8D1114" w14:textId="2AD6732D" w:rsidR="00872DA9" w:rsidRPr="00FF6D49" w:rsidRDefault="00872DA9" w:rsidP="00E457E1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1B5D0DDF" w14:textId="77777777" w:rsidR="00872DA9" w:rsidRDefault="00872DA9" w:rsidP="00872D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5BE9E81F" w14:textId="77777777" w:rsidR="00872DA9" w:rsidRDefault="00872DA9" w:rsidP="00872D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30D4DA93" w14:textId="377AD902" w:rsidR="00872DA9" w:rsidRPr="00A85D98" w:rsidRDefault="00872DA9" w:rsidP="00A85D98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A85D98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0C5BEE29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3DCC4F92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6215621D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</w:p>
          <w:p w14:paraId="41EEF499" w14:textId="50FE11E0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976FEB3" w14:textId="77777777" w:rsidR="00872DA9" w:rsidRDefault="00872DA9" w:rsidP="00872DA9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1515F92A" w14:textId="77777777" w:rsidR="00872DA9" w:rsidRPr="00AA3006" w:rsidRDefault="00872DA9" w:rsidP="00872DA9">
            <w:pPr>
              <w:rPr>
                <w:rFonts w:ascii="Times New Roman" w:hAnsi="Times New Roman"/>
                <w:b/>
                <w:szCs w:val="24"/>
              </w:rPr>
            </w:pPr>
          </w:p>
          <w:p w14:paraId="07047576" w14:textId="77777777" w:rsidR="00872DA9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 xml:space="preserve">          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072A6C53" w14:textId="511AE1FE" w:rsidR="00872DA9" w:rsidRPr="009D04AF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8.G.7</w:t>
            </w:r>
          </w:p>
        </w:tc>
      </w:tr>
      <w:tr w:rsidR="00872DA9" w14:paraId="02E56080" w14:textId="77777777" w:rsidTr="00A23557">
        <w:trPr>
          <w:trHeight w:val="1669"/>
        </w:trPr>
        <w:tc>
          <w:tcPr>
            <w:tcW w:w="660" w:type="dxa"/>
            <w:shd w:val="pct15" w:color="auto" w:fill="auto"/>
          </w:tcPr>
          <w:p w14:paraId="3452975C" w14:textId="3059D3BD" w:rsidR="00872DA9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872DA9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37D92EF" w14:textId="0E0587CE" w:rsidR="00872DA9" w:rsidRPr="0003082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Solve Word Problems Using the </w:t>
            </w:r>
            <w:r w:rsidRPr="00030829">
              <w:rPr>
                <w:rFonts w:ascii="Times New Roman" w:hAnsi="Times New Roman"/>
                <w:b/>
              </w:rPr>
              <w:t>Pythagorean Theorem</w:t>
            </w:r>
          </w:p>
          <w:p w14:paraId="6CF47C88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7A5A7147" w:rsidR="00872DA9" w:rsidRPr="009D04AF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66A4C40E" w14:textId="5A02389B" w:rsidR="00A85D98" w:rsidRDefault="00A85D98" w:rsidP="00872DA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8712D0E" w14:textId="77777777" w:rsidR="00872DA9" w:rsidRPr="004B78B8" w:rsidRDefault="00872DA9" w:rsidP="00872DA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B78B8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3AD39F5" w14:textId="77777777" w:rsidR="00E457E1" w:rsidRDefault="00872DA9" w:rsidP="00872DA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61FA0CD7" w14:textId="77953A87" w:rsidR="00872DA9" w:rsidRPr="00E457E1" w:rsidRDefault="00872DA9" w:rsidP="00872DA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E457E1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217671D5" w14:textId="5243BC01" w:rsidR="00872DA9" w:rsidRPr="009D04AF" w:rsidRDefault="00E457E1" w:rsidP="00872DA9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="00872DA9" w:rsidRPr="009E0F41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17A225CB" w14:textId="77777777" w:rsidR="00872DA9" w:rsidRDefault="00872DA9" w:rsidP="00872D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4290A055" w14:textId="77777777" w:rsidR="00872DA9" w:rsidRDefault="00872DA9" w:rsidP="00872D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57F9B392" w14:textId="4163B093" w:rsidR="00872DA9" w:rsidRPr="007C4E3C" w:rsidRDefault="00872DA9" w:rsidP="00872D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F3781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63BEF04E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2F15DC92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1A76C590" w14:textId="03278CC9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929CF05" w14:textId="77777777" w:rsidR="00872DA9" w:rsidRPr="00AA3006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33F7D38D" w14:textId="77777777" w:rsidR="00872DA9" w:rsidRPr="00AA3006" w:rsidRDefault="00872DA9" w:rsidP="00872DA9">
            <w:pPr>
              <w:rPr>
                <w:rFonts w:ascii="Times New Roman" w:hAnsi="Times New Roman"/>
                <w:b/>
                <w:szCs w:val="24"/>
              </w:rPr>
            </w:pPr>
          </w:p>
          <w:p w14:paraId="457B8ECE" w14:textId="77777777" w:rsidR="00872DA9" w:rsidRDefault="00872DA9" w:rsidP="00E4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  <w:p w14:paraId="5985F3C3" w14:textId="302252B9" w:rsidR="00872DA9" w:rsidRPr="00D05426" w:rsidRDefault="00872DA9" w:rsidP="00E4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8.G.7</w:t>
            </w:r>
          </w:p>
        </w:tc>
      </w:tr>
      <w:tr w:rsidR="00872DA9" w14:paraId="2BAE32FC" w14:textId="77777777" w:rsidTr="00F6722D">
        <w:trPr>
          <w:trHeight w:val="1507"/>
        </w:trPr>
        <w:tc>
          <w:tcPr>
            <w:tcW w:w="660" w:type="dxa"/>
            <w:shd w:val="pct15" w:color="auto" w:fill="auto"/>
          </w:tcPr>
          <w:p w14:paraId="34B3CE1D" w14:textId="64A78F04" w:rsidR="00872DA9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872DA9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537A8B4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AB8A501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 w:rsidRPr="00030829">
              <w:rPr>
                <w:rFonts w:ascii="Times New Roman" w:hAnsi="Times New Roman"/>
                <w:b/>
                <w:spacing w:val="-2"/>
              </w:rPr>
              <w:t>Review for a Test</w:t>
            </w:r>
          </w:p>
          <w:p w14:paraId="189F0D14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8C57988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AD411E6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74BF86EF" w:rsidR="00872DA9" w:rsidRPr="009D04AF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12B0B8AA" w14:textId="12C9D77A" w:rsidR="00A85D98" w:rsidRDefault="00A85D98" w:rsidP="00A85D9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</w:t>
            </w:r>
            <w:r w:rsidRPr="00A85D98">
              <w:rPr>
                <w:rFonts w:ascii="Times New Roman" w:hAnsi="Times New Roman"/>
                <w:b/>
                <w:spacing w:val="-2"/>
              </w:rPr>
              <w:t>Ringer</w:t>
            </w:r>
          </w:p>
          <w:p w14:paraId="040B92DE" w14:textId="20A91CFD" w:rsidR="00872DA9" w:rsidRPr="00A85D98" w:rsidRDefault="00872DA9" w:rsidP="00A85D98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85D98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23B261A" w14:textId="77777777" w:rsidR="00E457E1" w:rsidRDefault="00872DA9" w:rsidP="00872DA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715ACF7A" w14:textId="52318005" w:rsidR="00872DA9" w:rsidRPr="00E457E1" w:rsidRDefault="00872DA9" w:rsidP="00E457E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E457E1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0BC53DBD" w14:textId="3B21290B" w:rsidR="00872DA9" w:rsidRPr="008F6444" w:rsidRDefault="00E457E1" w:rsidP="00E457E1">
            <w:pPr>
              <w:tabs>
                <w:tab w:val="left" w:pos="-720"/>
              </w:tabs>
              <w:suppressAutoHyphens/>
              <w:ind w:left="72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="00872DA9"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06275891" w14:textId="77777777" w:rsidR="00872DA9" w:rsidRDefault="00872DA9" w:rsidP="00872DA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2E7D60E8" w14:textId="77777777" w:rsidR="00872DA9" w:rsidRPr="00952AA2" w:rsidRDefault="00872DA9" w:rsidP="00872DA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All Things </w:t>
            </w:r>
          </w:p>
          <w:p w14:paraId="1AFB80E5" w14:textId="77777777" w:rsidR="00872DA9" w:rsidRDefault="00872DA9" w:rsidP="00872DA9">
            <w:pPr>
              <w:pStyle w:val="ListParagrap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Algebra</w:t>
            </w:r>
          </w:p>
          <w:p w14:paraId="7121A819" w14:textId="3D8C9826" w:rsidR="00872DA9" w:rsidRPr="00A23557" w:rsidRDefault="00872DA9" w:rsidP="00872D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AF40C7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393381B5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0803DFAA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17A8273F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</w:p>
          <w:p w14:paraId="6D169A11" w14:textId="2DD8FDC5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7D37471" w14:textId="77777777" w:rsidR="00872DA9" w:rsidRPr="00AA3006" w:rsidRDefault="00872DA9" w:rsidP="00872DA9">
            <w:pPr>
              <w:rPr>
                <w:rFonts w:ascii="Times New Roman" w:hAnsi="Times New Roman"/>
                <w:b/>
                <w:szCs w:val="24"/>
              </w:rPr>
            </w:pPr>
          </w:p>
          <w:p w14:paraId="4626DF67" w14:textId="77777777" w:rsidR="00872DA9" w:rsidRDefault="00872DA9" w:rsidP="00872DA9">
            <w:pPr>
              <w:rPr>
                <w:rFonts w:ascii="Times New Roman" w:hAnsi="Times New Roman"/>
                <w:b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 xml:space="preserve">          8.G.5</w:t>
            </w:r>
          </w:p>
          <w:p w14:paraId="5C554FC7" w14:textId="15E675BE" w:rsidR="00872DA9" w:rsidRDefault="00E457E1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872DA9" w:rsidRPr="00AA3006">
              <w:rPr>
                <w:rFonts w:ascii="Times New Roman" w:hAnsi="Times New Roman"/>
                <w:b/>
                <w:szCs w:val="24"/>
              </w:rPr>
              <w:t>8.G.</w:t>
            </w:r>
            <w:r w:rsidR="00872DA9">
              <w:rPr>
                <w:rFonts w:ascii="Times New Roman" w:hAnsi="Times New Roman"/>
                <w:b/>
                <w:szCs w:val="24"/>
              </w:rPr>
              <w:t>6</w:t>
            </w:r>
          </w:p>
          <w:p w14:paraId="03213300" w14:textId="36CD5ABA" w:rsidR="00872DA9" w:rsidRPr="009D04AF" w:rsidRDefault="00E457E1" w:rsidP="00872DA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872DA9">
              <w:rPr>
                <w:rFonts w:ascii="Times New Roman" w:hAnsi="Times New Roman"/>
                <w:b/>
                <w:szCs w:val="24"/>
              </w:rPr>
              <w:t xml:space="preserve"> 8.G.7</w:t>
            </w:r>
          </w:p>
        </w:tc>
      </w:tr>
      <w:tr w:rsidR="00872DA9" w14:paraId="2C4A6B17" w14:textId="77777777" w:rsidTr="00C04573">
        <w:trPr>
          <w:trHeight w:val="1489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6E0F09F2" w:rsidR="00872DA9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872DA9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34FC414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72A86B9E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423582B6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19E452C4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6747EA17" w:rsidR="00872DA9" w:rsidRPr="00C000E2" w:rsidRDefault="00872DA9" w:rsidP="00872DA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645C1452" w14:textId="3B84860D" w:rsidR="00A85D98" w:rsidRDefault="00A85D98" w:rsidP="00E457E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E8FC745" w14:textId="5DF64EB5" w:rsidR="00872DA9" w:rsidRPr="00E457E1" w:rsidRDefault="00872DA9" w:rsidP="00E457E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spacing w:val="-2"/>
              </w:rPr>
            </w:pPr>
            <w:r w:rsidRPr="00E457E1"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A588C35" w14:textId="77777777" w:rsidR="00872DA9" w:rsidRDefault="00872DA9" w:rsidP="00872DA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72079A6D" w14:textId="77777777" w:rsidR="00872DA9" w:rsidRDefault="00872DA9" w:rsidP="00872DA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0CDC60B6" w14:textId="28BC4B40" w:rsidR="00872DA9" w:rsidRPr="009D04AF" w:rsidRDefault="00872DA9" w:rsidP="00872D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52AA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36482CAC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09E69DD3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</w:t>
            </w:r>
          </w:p>
          <w:p w14:paraId="6F416B3C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3BBBD6DB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</w:p>
          <w:p w14:paraId="52ABF7B8" w14:textId="0FE9B45C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4C5545DD" w14:textId="77777777" w:rsidR="00872DA9" w:rsidRPr="00AA3006" w:rsidRDefault="00872DA9" w:rsidP="00872DA9">
            <w:pPr>
              <w:rPr>
                <w:rFonts w:ascii="Times New Roman" w:hAnsi="Times New Roman"/>
                <w:b/>
                <w:szCs w:val="24"/>
              </w:rPr>
            </w:pPr>
          </w:p>
          <w:p w14:paraId="7E660FB7" w14:textId="77777777" w:rsidR="00872DA9" w:rsidRDefault="00872DA9" w:rsidP="00872DA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AA3006">
              <w:rPr>
                <w:rFonts w:ascii="Times New Roman" w:hAnsi="Times New Roman"/>
                <w:b/>
                <w:szCs w:val="24"/>
              </w:rPr>
              <w:t>8.G.5</w:t>
            </w:r>
          </w:p>
          <w:p w14:paraId="2C75D6EB" w14:textId="7F1E4FAF" w:rsidR="00872DA9" w:rsidRDefault="00E457E1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872DA9" w:rsidRPr="00AA3006">
              <w:rPr>
                <w:rFonts w:ascii="Times New Roman" w:hAnsi="Times New Roman"/>
                <w:b/>
                <w:szCs w:val="24"/>
              </w:rPr>
              <w:t>8.G.</w:t>
            </w:r>
            <w:r w:rsidR="00872DA9">
              <w:rPr>
                <w:rFonts w:ascii="Times New Roman" w:hAnsi="Times New Roman"/>
                <w:b/>
                <w:szCs w:val="24"/>
              </w:rPr>
              <w:t>6</w:t>
            </w:r>
          </w:p>
          <w:p w14:paraId="51BBCA3D" w14:textId="68955BC5" w:rsidR="00872DA9" w:rsidRPr="009D04AF" w:rsidRDefault="00E457E1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="00872DA9">
              <w:rPr>
                <w:rFonts w:ascii="Times New Roman" w:hAnsi="Times New Roman"/>
                <w:b/>
                <w:szCs w:val="24"/>
              </w:rPr>
              <w:t xml:space="preserve">  8.G.7</w:t>
            </w:r>
          </w:p>
        </w:tc>
      </w:tr>
    </w:tbl>
    <w:p w14:paraId="3DFB1E88" w14:textId="5FCA52BE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3B0011CE" w:rsidR="00812FC8" w:rsidRPr="009D04AF" w:rsidRDefault="008057B2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D04AF">
        <w:rPr>
          <w:rFonts w:ascii="Times New Roman" w:hAnsi="Times New Roman"/>
          <w:b/>
          <w:i/>
        </w:rPr>
        <w:t>Pre</w:t>
      </w:r>
      <w:r w:rsidR="00177A7E" w:rsidRPr="009D04AF">
        <w:rPr>
          <w:rFonts w:ascii="Times New Roman" w:hAnsi="Times New Roman"/>
          <w:b/>
          <w:i/>
        </w:rPr>
        <w:t>-</w:t>
      </w:r>
      <w:r w:rsidR="00812FC8" w:rsidRPr="009D04AF">
        <w:rPr>
          <w:rFonts w:ascii="Times New Roman" w:hAnsi="Times New Roman"/>
          <w:b/>
          <w:i/>
        </w:rPr>
        <w:t xml:space="preserve">Algebra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0B5240">
        <w:rPr>
          <w:rFonts w:ascii="Times New Roman" w:hAnsi="Times New Roman"/>
          <w:b/>
        </w:rPr>
        <w:t xml:space="preserve">, </w:t>
      </w:r>
      <w:proofErr w:type="spellStart"/>
      <w:r w:rsidR="00D9641C">
        <w:rPr>
          <w:rFonts w:ascii="Times New Roman" w:hAnsi="Times New Roman"/>
          <w:b/>
        </w:rPr>
        <w:t>Mumpfield</w:t>
      </w:r>
      <w:proofErr w:type="spellEnd"/>
      <w:r w:rsidR="008C2D19">
        <w:rPr>
          <w:rFonts w:ascii="Times New Roman" w:hAnsi="Times New Roman"/>
          <w:b/>
        </w:rPr>
        <w:t>,</w:t>
      </w:r>
      <w:r w:rsidR="000B5240">
        <w:rPr>
          <w:rFonts w:ascii="Times New Roman" w:hAnsi="Times New Roman"/>
          <w:b/>
        </w:rPr>
        <w:t xml:space="preserve"> Zhu,</w:t>
      </w:r>
      <w:r w:rsidR="008C2D19">
        <w:rPr>
          <w:rFonts w:ascii="Times New Roman" w:hAnsi="Times New Roman"/>
          <w:b/>
        </w:rPr>
        <w:t xml:space="preserve"> 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72DA9">
        <w:rPr>
          <w:rFonts w:ascii="Times New Roman" w:hAnsi="Times New Roman"/>
          <w:b/>
        </w:rPr>
        <w:t xml:space="preserve">                    2</w:t>
      </w:r>
      <w:r w:rsidR="00FF427F" w:rsidRPr="009D04AF">
        <w:rPr>
          <w:rFonts w:ascii="Times New Roman" w:hAnsi="Times New Roman"/>
          <w:b/>
        </w:rPr>
        <w:t>-</w:t>
      </w:r>
      <w:r w:rsidR="00872DA9">
        <w:rPr>
          <w:rFonts w:ascii="Times New Roman" w:hAnsi="Times New Roman"/>
          <w:b/>
        </w:rPr>
        <w:t>3</w:t>
      </w:r>
      <w:r w:rsidR="0029537C" w:rsidRPr="009D04AF">
        <w:rPr>
          <w:rFonts w:ascii="Times New Roman" w:hAnsi="Times New Roman"/>
          <w:b/>
        </w:rPr>
        <w:t>-</w:t>
      </w:r>
      <w:r w:rsidR="00FF6D49">
        <w:rPr>
          <w:rFonts w:ascii="Times New Roman" w:hAnsi="Times New Roman"/>
          <w:b/>
        </w:rPr>
        <w:t>20</w:t>
      </w:r>
    </w:p>
    <w:p w14:paraId="56BF799C" w14:textId="77777777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  <w:r w:rsidRPr="009D04AF">
        <w:rPr>
          <w:rFonts w:asciiTheme="majorHAnsi" w:hAnsiTheme="majorHAnsi"/>
          <w:b/>
          <w:i/>
          <w:spacing w:val="-2"/>
          <w:sz w:val="20"/>
        </w:rPr>
        <w:t xml:space="preserve">*Adv </w:t>
      </w:r>
      <w:proofErr w:type="spellStart"/>
      <w:r w:rsidRPr="009D04AF">
        <w:rPr>
          <w:rFonts w:asciiTheme="majorHAnsi" w:hAnsiTheme="majorHAnsi"/>
          <w:b/>
          <w:i/>
          <w:spacing w:val="-2"/>
          <w:sz w:val="20"/>
        </w:rPr>
        <w:t>Pre Algebra</w:t>
      </w:r>
      <w:proofErr w:type="spellEnd"/>
      <w:r w:rsidRPr="009D04AF">
        <w:rPr>
          <w:rFonts w:asciiTheme="majorHAnsi" w:hAnsiTheme="majorHAnsi"/>
          <w:b/>
          <w:i/>
          <w:spacing w:val="-2"/>
          <w:sz w:val="20"/>
        </w:rPr>
        <w:t xml:space="preserve"> will cover the same 8</w:t>
      </w:r>
      <w:r w:rsidRPr="009D04AF">
        <w:rPr>
          <w:rFonts w:asciiTheme="majorHAnsi" w:hAnsiTheme="majorHAnsi"/>
          <w:b/>
          <w:i/>
          <w:spacing w:val="-2"/>
          <w:sz w:val="20"/>
          <w:vertAlign w:val="superscript"/>
        </w:rPr>
        <w:t>th</w:t>
      </w:r>
      <w:r w:rsidRPr="009D04AF">
        <w:rPr>
          <w:rFonts w:asciiTheme="majorHAnsi" w:hAnsiTheme="majorHAnsi"/>
          <w:b/>
          <w:i/>
          <w:spacing w:val="-2"/>
          <w:sz w:val="20"/>
        </w:rPr>
        <w:t xml:space="preserve"> grade CCRS standards with increased rigor.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AAEE6" w14:textId="77777777" w:rsidR="003F738C" w:rsidRDefault="003F738C">
      <w:pPr>
        <w:spacing w:line="20" w:lineRule="exact"/>
      </w:pPr>
    </w:p>
  </w:endnote>
  <w:endnote w:type="continuationSeparator" w:id="0">
    <w:p w14:paraId="7F537376" w14:textId="77777777" w:rsidR="003F738C" w:rsidRDefault="003F738C">
      <w:r>
        <w:t xml:space="preserve"> </w:t>
      </w:r>
    </w:p>
  </w:endnote>
  <w:endnote w:type="continuationNotice" w:id="1">
    <w:p w14:paraId="65369B4D" w14:textId="77777777" w:rsidR="003F738C" w:rsidRDefault="003F738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DD831" w14:textId="77777777" w:rsidR="003F738C" w:rsidRDefault="003F738C">
      <w:r>
        <w:separator/>
      </w:r>
    </w:p>
  </w:footnote>
  <w:footnote w:type="continuationSeparator" w:id="0">
    <w:p w14:paraId="67BD19EA" w14:textId="77777777" w:rsidR="003F738C" w:rsidRDefault="003F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C0784B2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602043C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B2E"/>
    <w:multiLevelType w:val="hybridMultilevel"/>
    <w:tmpl w:val="D2CED09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D1B2392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51D84BE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2689C"/>
    <w:multiLevelType w:val="hybridMultilevel"/>
    <w:tmpl w:val="EDE27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34"/>
    <w:rsid w:val="000022EB"/>
    <w:rsid w:val="00020696"/>
    <w:rsid w:val="00020A1B"/>
    <w:rsid w:val="00031A0A"/>
    <w:rsid w:val="000462E3"/>
    <w:rsid w:val="00070FA5"/>
    <w:rsid w:val="000861CC"/>
    <w:rsid w:val="00087EE7"/>
    <w:rsid w:val="0009098D"/>
    <w:rsid w:val="000B2255"/>
    <w:rsid w:val="000B5240"/>
    <w:rsid w:val="000C5106"/>
    <w:rsid w:val="000C51D6"/>
    <w:rsid w:val="000D6A6B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1E2C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378A6"/>
    <w:rsid w:val="00243E4B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D061B"/>
    <w:rsid w:val="002D4163"/>
    <w:rsid w:val="002D4327"/>
    <w:rsid w:val="002F74A0"/>
    <w:rsid w:val="00344587"/>
    <w:rsid w:val="00363147"/>
    <w:rsid w:val="00370DD4"/>
    <w:rsid w:val="003741DD"/>
    <w:rsid w:val="00375BBD"/>
    <w:rsid w:val="00386D86"/>
    <w:rsid w:val="003C48E1"/>
    <w:rsid w:val="003F738C"/>
    <w:rsid w:val="0040459C"/>
    <w:rsid w:val="00414FD5"/>
    <w:rsid w:val="0044445C"/>
    <w:rsid w:val="00456507"/>
    <w:rsid w:val="0046388B"/>
    <w:rsid w:val="0049032F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604E"/>
    <w:rsid w:val="005B1B5A"/>
    <w:rsid w:val="005F084E"/>
    <w:rsid w:val="005F3892"/>
    <w:rsid w:val="005F7472"/>
    <w:rsid w:val="006044B2"/>
    <w:rsid w:val="00620FAE"/>
    <w:rsid w:val="00636AFA"/>
    <w:rsid w:val="00641ECE"/>
    <w:rsid w:val="006542DB"/>
    <w:rsid w:val="006574C2"/>
    <w:rsid w:val="00657C83"/>
    <w:rsid w:val="00663A84"/>
    <w:rsid w:val="00663E51"/>
    <w:rsid w:val="00664AD9"/>
    <w:rsid w:val="00674B0A"/>
    <w:rsid w:val="006A1668"/>
    <w:rsid w:val="006B0048"/>
    <w:rsid w:val="006E7165"/>
    <w:rsid w:val="0070104D"/>
    <w:rsid w:val="00703B78"/>
    <w:rsid w:val="0071733A"/>
    <w:rsid w:val="00727089"/>
    <w:rsid w:val="007272EC"/>
    <w:rsid w:val="00747A77"/>
    <w:rsid w:val="0075109D"/>
    <w:rsid w:val="007533AF"/>
    <w:rsid w:val="007A6DCE"/>
    <w:rsid w:val="007C4E3C"/>
    <w:rsid w:val="007C6492"/>
    <w:rsid w:val="007D3C6F"/>
    <w:rsid w:val="008021D2"/>
    <w:rsid w:val="008057B2"/>
    <w:rsid w:val="00806B92"/>
    <w:rsid w:val="00812FC8"/>
    <w:rsid w:val="0081582F"/>
    <w:rsid w:val="00846D2D"/>
    <w:rsid w:val="00872DA9"/>
    <w:rsid w:val="00891C2D"/>
    <w:rsid w:val="00892725"/>
    <w:rsid w:val="008B108D"/>
    <w:rsid w:val="008B42C2"/>
    <w:rsid w:val="008C2D19"/>
    <w:rsid w:val="008C7546"/>
    <w:rsid w:val="008E6EDA"/>
    <w:rsid w:val="008F6444"/>
    <w:rsid w:val="009000A3"/>
    <w:rsid w:val="00910787"/>
    <w:rsid w:val="00920A16"/>
    <w:rsid w:val="009279ED"/>
    <w:rsid w:val="00942CFC"/>
    <w:rsid w:val="00946C01"/>
    <w:rsid w:val="00947396"/>
    <w:rsid w:val="00954AA8"/>
    <w:rsid w:val="009610C1"/>
    <w:rsid w:val="0096665F"/>
    <w:rsid w:val="0099740C"/>
    <w:rsid w:val="009B59C3"/>
    <w:rsid w:val="009C1390"/>
    <w:rsid w:val="009C1D36"/>
    <w:rsid w:val="009C4507"/>
    <w:rsid w:val="009D04AF"/>
    <w:rsid w:val="009D2786"/>
    <w:rsid w:val="009E12EA"/>
    <w:rsid w:val="009E1A38"/>
    <w:rsid w:val="009E36DE"/>
    <w:rsid w:val="009F1A77"/>
    <w:rsid w:val="009F6239"/>
    <w:rsid w:val="009F669C"/>
    <w:rsid w:val="00A23557"/>
    <w:rsid w:val="00A30428"/>
    <w:rsid w:val="00A30AB9"/>
    <w:rsid w:val="00A346DF"/>
    <w:rsid w:val="00A47483"/>
    <w:rsid w:val="00A51D77"/>
    <w:rsid w:val="00A8283C"/>
    <w:rsid w:val="00A85D98"/>
    <w:rsid w:val="00AA20E9"/>
    <w:rsid w:val="00AA52BE"/>
    <w:rsid w:val="00AA6454"/>
    <w:rsid w:val="00AB67BD"/>
    <w:rsid w:val="00AE385C"/>
    <w:rsid w:val="00AF2E6A"/>
    <w:rsid w:val="00B16307"/>
    <w:rsid w:val="00B24217"/>
    <w:rsid w:val="00B53DFA"/>
    <w:rsid w:val="00B5795E"/>
    <w:rsid w:val="00B63323"/>
    <w:rsid w:val="00B6712A"/>
    <w:rsid w:val="00B73F9C"/>
    <w:rsid w:val="00B8549B"/>
    <w:rsid w:val="00B857EC"/>
    <w:rsid w:val="00B911B4"/>
    <w:rsid w:val="00B97FA7"/>
    <w:rsid w:val="00BC1A61"/>
    <w:rsid w:val="00BE4040"/>
    <w:rsid w:val="00C000E2"/>
    <w:rsid w:val="00C04573"/>
    <w:rsid w:val="00C1179B"/>
    <w:rsid w:val="00C358B0"/>
    <w:rsid w:val="00C63B2F"/>
    <w:rsid w:val="00C644E0"/>
    <w:rsid w:val="00C645DE"/>
    <w:rsid w:val="00C71002"/>
    <w:rsid w:val="00CA4C74"/>
    <w:rsid w:val="00CF154D"/>
    <w:rsid w:val="00CF1FD1"/>
    <w:rsid w:val="00CF2DF2"/>
    <w:rsid w:val="00D00CB0"/>
    <w:rsid w:val="00D02087"/>
    <w:rsid w:val="00D05426"/>
    <w:rsid w:val="00D05648"/>
    <w:rsid w:val="00D06EDC"/>
    <w:rsid w:val="00D11236"/>
    <w:rsid w:val="00D16CBA"/>
    <w:rsid w:val="00D46227"/>
    <w:rsid w:val="00D83CD0"/>
    <w:rsid w:val="00D865C6"/>
    <w:rsid w:val="00D9641C"/>
    <w:rsid w:val="00DB3CB4"/>
    <w:rsid w:val="00DB62DF"/>
    <w:rsid w:val="00DC5E4F"/>
    <w:rsid w:val="00DE1EF3"/>
    <w:rsid w:val="00DE4325"/>
    <w:rsid w:val="00DE6A4E"/>
    <w:rsid w:val="00E04552"/>
    <w:rsid w:val="00E10A31"/>
    <w:rsid w:val="00E14E0C"/>
    <w:rsid w:val="00E359C8"/>
    <w:rsid w:val="00E457E1"/>
    <w:rsid w:val="00E577EE"/>
    <w:rsid w:val="00E758E8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6722D"/>
    <w:rsid w:val="00FB3824"/>
    <w:rsid w:val="00FB39DD"/>
    <w:rsid w:val="00FC651D"/>
    <w:rsid w:val="00FE2CB3"/>
    <w:rsid w:val="00FF0B07"/>
    <w:rsid w:val="00FF4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E824E120-D804-49A5-A7EA-A4C672D2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mzhu2018@outlook.com</cp:lastModifiedBy>
  <cp:revision>2</cp:revision>
  <cp:lastPrinted>2020-01-23T00:13:00Z</cp:lastPrinted>
  <dcterms:created xsi:type="dcterms:W3CDTF">2020-01-31T19:49:00Z</dcterms:created>
  <dcterms:modified xsi:type="dcterms:W3CDTF">2020-01-31T19:49:00Z</dcterms:modified>
</cp:coreProperties>
</file>