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475DB5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475DB5">
        <w:rPr>
          <w:rFonts w:ascii="Comic Sans MS" w:hAnsi="Comic Sans MS"/>
          <w:b/>
          <w:spacing w:val="-3"/>
          <w:sz w:val="20"/>
        </w:rPr>
        <w:t>Teacher:</w:t>
      </w:r>
      <w:r w:rsidR="005F7472" w:rsidRPr="00475DB5">
        <w:rPr>
          <w:rFonts w:ascii="Comic Sans MS" w:hAnsi="Comic Sans MS"/>
          <w:b/>
          <w:spacing w:val="-3"/>
          <w:sz w:val="20"/>
        </w:rPr>
        <w:t xml:space="preserve"> </w:t>
      </w:r>
      <w:r w:rsidR="00475DB5" w:rsidRPr="00A75447">
        <w:rPr>
          <w:rFonts w:ascii="Comic Sans MS" w:hAnsi="Comic Sans MS"/>
          <w:b/>
          <w:sz w:val="20"/>
        </w:rPr>
        <w:t>Friday</w:t>
      </w:r>
      <w:r w:rsidR="00137D9E" w:rsidRPr="00475DB5">
        <w:rPr>
          <w:rFonts w:ascii="Comic Sans MS" w:hAnsi="Comic Sans MS"/>
          <w:b/>
          <w:spacing w:val="-3"/>
          <w:sz w:val="20"/>
        </w:rPr>
        <w:tab/>
      </w:r>
      <w:r w:rsidR="00137D9E" w:rsidRPr="00475DB5">
        <w:rPr>
          <w:rFonts w:ascii="Comic Sans MS" w:hAnsi="Comic Sans MS"/>
          <w:b/>
          <w:spacing w:val="-3"/>
          <w:sz w:val="20"/>
        </w:rPr>
        <w:tab/>
      </w:r>
      <w:r w:rsidR="008207E9" w:rsidRPr="00475DB5">
        <w:rPr>
          <w:rFonts w:ascii="Comic Sans MS" w:hAnsi="Comic Sans MS"/>
          <w:b/>
          <w:spacing w:val="-3"/>
          <w:sz w:val="20"/>
        </w:rPr>
        <w:tab/>
      </w:r>
      <w:r w:rsidR="008207E9" w:rsidRPr="00475DB5">
        <w:rPr>
          <w:rFonts w:ascii="Comic Sans MS" w:hAnsi="Comic Sans MS"/>
          <w:b/>
          <w:spacing w:val="-3"/>
          <w:sz w:val="20"/>
        </w:rPr>
        <w:tab/>
      </w:r>
      <w:r w:rsidR="00137D9E" w:rsidRPr="00475DB5">
        <w:rPr>
          <w:rFonts w:ascii="Comic Sans MS" w:hAnsi="Comic Sans MS"/>
          <w:b/>
          <w:spacing w:val="-3"/>
          <w:sz w:val="20"/>
        </w:rPr>
        <w:t>We</w:t>
      </w:r>
      <w:r w:rsidR="005F7472" w:rsidRPr="00475DB5">
        <w:rPr>
          <w:rFonts w:ascii="Comic Sans MS" w:hAnsi="Comic Sans MS"/>
          <w:b/>
          <w:spacing w:val="-3"/>
          <w:sz w:val="20"/>
        </w:rPr>
        <w:t xml:space="preserve">ek of: </w:t>
      </w:r>
      <w:r w:rsidR="00A75447">
        <w:rPr>
          <w:rFonts w:ascii="Comic Sans MS" w:hAnsi="Comic Sans MS"/>
          <w:b/>
          <w:spacing w:val="-3"/>
          <w:sz w:val="20"/>
        </w:rPr>
        <w:t>8/5/19-8/9/19</w:t>
      </w:r>
      <w:r w:rsidR="005F7472" w:rsidRPr="00475DB5">
        <w:rPr>
          <w:rFonts w:ascii="Comic Sans MS" w:hAnsi="Comic Sans MS"/>
          <w:b/>
          <w:spacing w:val="-3"/>
          <w:sz w:val="20"/>
        </w:rPr>
        <w:t xml:space="preserve"> </w:t>
      </w:r>
      <w:r w:rsidR="008207E9" w:rsidRPr="00475DB5">
        <w:rPr>
          <w:rFonts w:ascii="Comic Sans MS" w:hAnsi="Comic Sans MS"/>
          <w:b/>
          <w:spacing w:val="-3"/>
          <w:sz w:val="20"/>
        </w:rPr>
        <w:tab/>
      </w:r>
      <w:r w:rsidR="008207E9" w:rsidRPr="00475DB5">
        <w:rPr>
          <w:rFonts w:ascii="Comic Sans MS" w:hAnsi="Comic Sans MS"/>
          <w:b/>
          <w:spacing w:val="-3"/>
          <w:sz w:val="20"/>
        </w:rPr>
        <w:tab/>
      </w:r>
      <w:r w:rsidR="008207E9" w:rsidRPr="00475DB5">
        <w:rPr>
          <w:rFonts w:ascii="Comic Sans MS" w:hAnsi="Comic Sans MS"/>
          <w:b/>
          <w:spacing w:val="-3"/>
          <w:sz w:val="20"/>
        </w:rPr>
        <w:tab/>
      </w:r>
      <w:r w:rsidRPr="00475DB5">
        <w:rPr>
          <w:rFonts w:ascii="Comic Sans MS" w:hAnsi="Comic Sans MS"/>
          <w:b/>
          <w:spacing w:val="-3"/>
          <w:sz w:val="20"/>
        </w:rPr>
        <w:tab/>
        <w:t>Subject:</w:t>
      </w:r>
      <w:r w:rsidR="005F7472" w:rsidRPr="00475DB5">
        <w:rPr>
          <w:rFonts w:ascii="Comic Sans MS" w:hAnsi="Comic Sans MS"/>
          <w:b/>
          <w:spacing w:val="-3"/>
          <w:sz w:val="20"/>
        </w:rPr>
        <w:t xml:space="preserve">  </w:t>
      </w:r>
      <w:r w:rsidR="00FA534D" w:rsidRPr="00475DB5">
        <w:rPr>
          <w:rFonts w:ascii="Comic Sans MS" w:hAnsi="Comic Sans MS"/>
        </w:rPr>
        <w:fldChar w:fldCharType="begin"/>
      </w:r>
      <w:r w:rsidR="00FA534D" w:rsidRPr="00475DB5">
        <w:rPr>
          <w:rFonts w:ascii="Comic Sans MS" w:hAnsi="Comic Sans MS"/>
        </w:rPr>
        <w:instrText xml:space="preserve"> AUTHOR  "Insert Subject"  \* MERGEFORMAT </w:instrText>
      </w:r>
      <w:r w:rsidR="00FA534D" w:rsidRPr="00475DB5">
        <w:rPr>
          <w:rFonts w:ascii="Comic Sans MS" w:hAnsi="Comic Sans MS"/>
        </w:rPr>
        <w:fldChar w:fldCharType="separate"/>
      </w:r>
      <w:r w:rsidR="00BA5277" w:rsidRPr="00475DB5">
        <w:rPr>
          <w:rFonts w:ascii="Comic Sans MS" w:hAnsi="Comic Sans MS"/>
          <w:b/>
          <w:noProof/>
          <w:spacing w:val="-3"/>
          <w:sz w:val="20"/>
        </w:rPr>
        <w:t>Geometry</w:t>
      </w:r>
      <w:r w:rsidR="00FA534D" w:rsidRPr="00475DB5">
        <w:rPr>
          <w:rFonts w:ascii="Comic Sans MS" w:hAnsi="Comic Sans MS"/>
          <w:b/>
          <w:noProof/>
          <w:spacing w:val="-3"/>
          <w:sz w:val="20"/>
        </w:rPr>
        <w:fldChar w:fldCharType="end"/>
      </w:r>
      <w:r w:rsidR="008207E9" w:rsidRPr="00475DB5">
        <w:rPr>
          <w:rFonts w:ascii="Comic Sans MS" w:hAnsi="Comic Sans MS"/>
          <w:b/>
          <w:noProof/>
          <w:spacing w:val="-3"/>
          <w:sz w:val="20"/>
        </w:rPr>
        <w:tab/>
      </w:r>
      <w:r w:rsidR="005F7472" w:rsidRPr="00475DB5">
        <w:rPr>
          <w:rFonts w:ascii="Comic Sans MS" w:hAnsi="Comic Sans MS"/>
          <w:b/>
          <w:spacing w:val="-3"/>
          <w:sz w:val="20"/>
        </w:rPr>
        <w:tab/>
      </w:r>
      <w:r w:rsidR="005F7472" w:rsidRPr="00475DB5">
        <w:rPr>
          <w:rFonts w:ascii="Comic Sans MS" w:hAnsi="Comic Sans MS"/>
          <w:b/>
          <w:spacing w:val="-3"/>
          <w:sz w:val="20"/>
        </w:rPr>
        <w:tab/>
        <w:t>Period:</w:t>
      </w:r>
      <w:r w:rsidR="00BA5277" w:rsidRPr="00A75447">
        <w:rPr>
          <w:rFonts w:ascii="Comic Sans MS" w:hAnsi="Comic Sans MS"/>
          <w:b/>
          <w:sz w:val="20"/>
        </w:rPr>
        <w:t>4th</w:t>
      </w:r>
      <w:r w:rsidR="00BA5277" w:rsidRPr="00475DB5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4734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8"/>
        <w:gridCol w:w="2469"/>
        <w:gridCol w:w="2957"/>
        <w:gridCol w:w="2188"/>
        <w:gridCol w:w="2151"/>
        <w:gridCol w:w="1703"/>
        <w:gridCol w:w="2778"/>
      </w:tblGrid>
      <w:tr w:rsidR="008207E9" w:rsidRPr="00475DB5" w:rsidTr="00475DB5">
        <w:trPr>
          <w:trHeight w:val="537"/>
        </w:trPr>
        <w:tc>
          <w:tcPr>
            <w:tcW w:w="488" w:type="dxa"/>
            <w:shd w:val="pct15" w:color="auto" w:fill="auto"/>
          </w:tcPr>
          <w:p w:rsidR="008207E9" w:rsidRPr="00475DB5" w:rsidRDefault="008207E9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69" w:type="dxa"/>
            <w:shd w:val="clear" w:color="auto" w:fill="E0E0E0"/>
          </w:tcPr>
          <w:p w:rsidR="008207E9" w:rsidRPr="00475DB5" w:rsidRDefault="008207E9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57" w:type="dxa"/>
            <w:shd w:val="clear" w:color="auto" w:fill="E0E0E0"/>
          </w:tcPr>
          <w:p w:rsidR="008207E9" w:rsidRPr="00475DB5" w:rsidRDefault="008207E9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188" w:type="dxa"/>
            <w:shd w:val="clear" w:color="auto" w:fill="E0E0E0"/>
          </w:tcPr>
          <w:p w:rsidR="008207E9" w:rsidRPr="00475DB5" w:rsidRDefault="008207E9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151" w:type="dxa"/>
            <w:shd w:val="clear" w:color="auto" w:fill="E0E0E0"/>
          </w:tcPr>
          <w:p w:rsidR="008207E9" w:rsidRPr="00475DB5" w:rsidRDefault="008207E9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475DB5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703" w:type="dxa"/>
            <w:shd w:val="clear" w:color="auto" w:fill="E0E0E0"/>
          </w:tcPr>
          <w:p w:rsidR="008207E9" w:rsidRPr="00475DB5" w:rsidRDefault="008207E9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778" w:type="dxa"/>
            <w:shd w:val="clear" w:color="auto" w:fill="E0E0E0"/>
          </w:tcPr>
          <w:p w:rsidR="008207E9" w:rsidRPr="00475DB5" w:rsidRDefault="008207E9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    STANDARDS</w:t>
            </w:r>
          </w:p>
        </w:tc>
      </w:tr>
      <w:tr w:rsidR="008207E9" w:rsidRPr="00475DB5" w:rsidTr="00475DB5">
        <w:trPr>
          <w:trHeight w:val="1786"/>
        </w:trPr>
        <w:tc>
          <w:tcPr>
            <w:tcW w:w="488" w:type="dxa"/>
            <w:shd w:val="pct15" w:color="auto" w:fill="auto"/>
          </w:tcPr>
          <w:p w:rsidR="008207E9" w:rsidRPr="00475DB5" w:rsidRDefault="008207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8207E9" w:rsidRPr="00475DB5" w:rsidRDefault="008207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8207E9" w:rsidRPr="00475DB5" w:rsidRDefault="008207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69" w:type="dxa"/>
          </w:tcPr>
          <w:p w:rsidR="00A75447" w:rsidRPr="00475DB5" w:rsidRDefault="00A75447" w:rsidP="00A7544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  <w:p w:rsidR="008207E9" w:rsidRPr="00475DB5" w:rsidRDefault="008207E9" w:rsidP="00A7544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57" w:type="dxa"/>
          </w:tcPr>
          <w:p w:rsidR="00A75447" w:rsidRPr="00475DB5" w:rsidRDefault="00A75447" w:rsidP="00A7544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  <w:p w:rsidR="008207E9" w:rsidRPr="00475DB5" w:rsidRDefault="008207E9" w:rsidP="00A7544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188" w:type="dxa"/>
          </w:tcPr>
          <w:p w:rsidR="00A75447" w:rsidRPr="00475DB5" w:rsidRDefault="00A75447" w:rsidP="00A7544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  <w:p w:rsidR="008207E9" w:rsidRPr="00475DB5" w:rsidRDefault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151" w:type="dxa"/>
          </w:tcPr>
          <w:p w:rsidR="00A75447" w:rsidRPr="00475DB5" w:rsidRDefault="00A75447" w:rsidP="00A7544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  <w:p w:rsidR="008207E9" w:rsidRPr="00475DB5" w:rsidRDefault="008207E9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703" w:type="dxa"/>
          </w:tcPr>
          <w:p w:rsidR="00A75447" w:rsidRPr="00475DB5" w:rsidRDefault="00A75447" w:rsidP="00A7544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  <w:p w:rsidR="008207E9" w:rsidRPr="00475DB5" w:rsidRDefault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78" w:type="dxa"/>
          </w:tcPr>
          <w:p w:rsidR="00A75447" w:rsidRPr="00475DB5" w:rsidRDefault="00A75447" w:rsidP="00A7544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  <w:p w:rsidR="008207E9" w:rsidRPr="00475DB5" w:rsidRDefault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</w:tr>
      <w:tr w:rsidR="008207E9" w:rsidRPr="00475DB5" w:rsidTr="00A75447">
        <w:trPr>
          <w:trHeight w:val="1816"/>
        </w:trPr>
        <w:tc>
          <w:tcPr>
            <w:tcW w:w="488" w:type="dxa"/>
            <w:shd w:val="pct15" w:color="auto" w:fill="auto"/>
          </w:tcPr>
          <w:p w:rsidR="008207E9" w:rsidRPr="00475DB5" w:rsidRDefault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8207E9" w:rsidRPr="00475DB5" w:rsidRDefault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69" w:type="dxa"/>
          </w:tcPr>
          <w:p w:rsidR="008207E9" w:rsidRPr="00475DB5" w:rsidRDefault="00A7544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The students will review classroom policies and procedures. </w:t>
            </w:r>
          </w:p>
          <w:p w:rsidR="008207E9" w:rsidRPr="00475DB5" w:rsidRDefault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:rsidR="008207E9" w:rsidRPr="00475DB5" w:rsidRDefault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:rsidR="008207E9" w:rsidRPr="00475DB5" w:rsidRDefault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:rsidR="008207E9" w:rsidRPr="00475DB5" w:rsidRDefault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57" w:type="dxa"/>
          </w:tcPr>
          <w:p w:rsidR="00BE20C4" w:rsidRDefault="00A7544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Introductions</w:t>
            </w:r>
          </w:p>
          <w:p w:rsidR="00A75447" w:rsidRDefault="00A7544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Review Syllabus</w:t>
            </w:r>
          </w:p>
          <w:p w:rsidR="00A75447" w:rsidRDefault="00A7544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Pencil Activity </w:t>
            </w:r>
          </w:p>
          <w:p w:rsidR="00A75447" w:rsidRPr="00475DB5" w:rsidRDefault="00A7544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Create Folders</w:t>
            </w:r>
          </w:p>
        </w:tc>
        <w:tc>
          <w:tcPr>
            <w:tcW w:w="2188" w:type="dxa"/>
          </w:tcPr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Smartboard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Workbook 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Handouts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Textbook</w:t>
            </w:r>
          </w:p>
        </w:tc>
        <w:tc>
          <w:tcPr>
            <w:tcW w:w="2151" w:type="dxa"/>
          </w:tcPr>
          <w:p w:rsidR="00BE20C4" w:rsidRPr="00475DB5" w:rsidRDefault="00BE20C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="00A75447">
              <w:rPr>
                <w:rFonts w:ascii="Comic Sans MS" w:hAnsi="Comic Sans MS"/>
                <w:spacing w:val="-2"/>
                <w:sz w:val="20"/>
              </w:rPr>
              <w:t xml:space="preserve">None </w:t>
            </w:r>
          </w:p>
        </w:tc>
        <w:tc>
          <w:tcPr>
            <w:tcW w:w="1703" w:type="dxa"/>
          </w:tcPr>
          <w:p w:rsidR="008207E9" w:rsidRPr="00475DB5" w:rsidRDefault="008207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  <w:p w:rsidR="008207E9" w:rsidRPr="00475DB5" w:rsidRDefault="008207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Homework Check </w:t>
            </w:r>
          </w:p>
        </w:tc>
        <w:tc>
          <w:tcPr>
            <w:tcW w:w="2778" w:type="dxa"/>
          </w:tcPr>
          <w:p w:rsidR="008207E9" w:rsidRPr="00475DB5" w:rsidRDefault="00A7544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Orientation </w:t>
            </w:r>
          </w:p>
        </w:tc>
      </w:tr>
      <w:tr w:rsidR="008207E9" w:rsidRPr="00475DB5" w:rsidTr="00475DB5">
        <w:trPr>
          <w:trHeight w:val="2151"/>
        </w:trPr>
        <w:tc>
          <w:tcPr>
            <w:tcW w:w="488" w:type="dxa"/>
            <w:shd w:val="pct15" w:color="auto" w:fill="auto"/>
          </w:tcPr>
          <w:p w:rsidR="008207E9" w:rsidRPr="00475DB5" w:rsidRDefault="008207E9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69" w:type="dxa"/>
          </w:tcPr>
          <w:p w:rsidR="00BE20C4" w:rsidRPr="00475DB5" w:rsidRDefault="00A75447" w:rsidP="00BE20C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The students will be able to identify and define points, lines, and planes.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57" w:type="dxa"/>
          </w:tcPr>
          <w:p w:rsidR="008207E9" w:rsidRDefault="00BE20C4" w:rsidP="00CA5AC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A75447" w:rsidRDefault="00A75447" w:rsidP="00CA5AC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Chapter 1 Dictionary</w:t>
            </w:r>
          </w:p>
          <w:p w:rsidR="00A75447" w:rsidRPr="00475DB5" w:rsidRDefault="00A75447" w:rsidP="00CA5AC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Notes on Points, Lines, and Planes </w:t>
            </w:r>
          </w:p>
          <w:p w:rsidR="00BE20C4" w:rsidRPr="00475DB5" w:rsidRDefault="00BE20C4" w:rsidP="00CA5AC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2188" w:type="dxa"/>
          </w:tcPr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Smartboard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Workbook 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Handouts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Textbook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151" w:type="dxa"/>
          </w:tcPr>
          <w:p w:rsidR="008207E9" w:rsidRPr="00475DB5" w:rsidRDefault="00A75447" w:rsidP="00815BD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Handout on points, lines, and planes </w:t>
            </w:r>
          </w:p>
        </w:tc>
        <w:tc>
          <w:tcPr>
            <w:tcW w:w="1703" w:type="dxa"/>
          </w:tcPr>
          <w:p w:rsidR="008207E9" w:rsidRPr="00475DB5" w:rsidRDefault="008207E9" w:rsidP="008207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778" w:type="dxa"/>
          </w:tcPr>
          <w:p w:rsidR="008207E9" w:rsidRPr="00A75447" w:rsidRDefault="00A75447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6"/>
                <w:szCs w:val="16"/>
              </w:rPr>
            </w:pPr>
            <w:r w:rsidRPr="00A75447">
              <w:rPr>
                <w:rFonts w:ascii="Comic Sans MS" w:hAnsi="Comic Sans MS" w:cs="Arial"/>
                <w:color w:val="726F6F"/>
                <w:sz w:val="16"/>
                <w:szCs w:val="16"/>
                <w:shd w:val="clear" w:color="auto" w:fill="EFF5FF"/>
              </w:rPr>
              <w:t> </w:t>
            </w:r>
            <w:r w:rsidRPr="00E84441">
              <w:rPr>
                <w:rFonts w:ascii="Comic Sans MS" w:hAnsi="Comic Sans MS" w:cs="Arial"/>
                <w:sz w:val="16"/>
                <w:szCs w:val="16"/>
                <w:shd w:val="clear" w:color="auto" w:fill="EFF5FF"/>
              </w:rPr>
              <w:t>Know precise definitions of angle, circle, perpendicular line, parallel line, and line segment based on the undefined notions of point, line, distance along a line, and distance around a circular arc. [G-CO1]</w:t>
            </w:r>
          </w:p>
        </w:tc>
      </w:tr>
      <w:tr w:rsidR="008207E9" w:rsidRPr="00475DB5" w:rsidTr="00475DB5">
        <w:trPr>
          <w:trHeight w:val="1882"/>
        </w:trPr>
        <w:tc>
          <w:tcPr>
            <w:tcW w:w="488" w:type="dxa"/>
            <w:shd w:val="pct15" w:color="auto" w:fill="auto"/>
          </w:tcPr>
          <w:p w:rsidR="008207E9" w:rsidRPr="00475DB5" w:rsidRDefault="008207E9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69" w:type="dxa"/>
          </w:tcPr>
          <w:p w:rsidR="008207E9" w:rsidRPr="00475DB5" w:rsidRDefault="00A75447" w:rsidP="00227F05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The students will be able to apply the Segment Addition Postulate. </w:t>
            </w:r>
          </w:p>
        </w:tc>
        <w:tc>
          <w:tcPr>
            <w:tcW w:w="2957" w:type="dxa"/>
          </w:tcPr>
          <w:p w:rsidR="00BE20C4" w:rsidRDefault="008207E9" w:rsidP="00815BD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="00BE20C4" w:rsidRPr="00475DB5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A75447" w:rsidRPr="00475DB5" w:rsidRDefault="00A75447" w:rsidP="00815BD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Review homework on points, lines, and planes</w:t>
            </w:r>
          </w:p>
          <w:p w:rsidR="00BE20C4" w:rsidRPr="00475DB5" w:rsidRDefault="00BE20C4" w:rsidP="00815BD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="00A75447">
              <w:rPr>
                <w:rFonts w:ascii="Comic Sans MS" w:hAnsi="Comic Sans MS"/>
                <w:spacing w:val="-2"/>
                <w:sz w:val="20"/>
              </w:rPr>
              <w:t xml:space="preserve">Notes on the Segment Addition Postulate </w:t>
            </w:r>
          </w:p>
        </w:tc>
        <w:tc>
          <w:tcPr>
            <w:tcW w:w="2188" w:type="dxa"/>
          </w:tcPr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Smartboard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Workbook 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Handouts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Textbook</w:t>
            </w:r>
          </w:p>
        </w:tc>
        <w:tc>
          <w:tcPr>
            <w:tcW w:w="2151" w:type="dxa"/>
          </w:tcPr>
          <w:p w:rsidR="008207E9" w:rsidRPr="00475DB5" w:rsidRDefault="00A75447" w:rsidP="00815BD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Handout on the Segment Addition Postulate </w:t>
            </w:r>
          </w:p>
        </w:tc>
        <w:tc>
          <w:tcPr>
            <w:tcW w:w="1703" w:type="dxa"/>
          </w:tcPr>
          <w:p w:rsidR="008207E9" w:rsidRPr="00475DB5" w:rsidRDefault="008207E9" w:rsidP="008207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778" w:type="dxa"/>
          </w:tcPr>
          <w:p w:rsidR="008207E9" w:rsidRPr="00E84441" w:rsidRDefault="00A75447" w:rsidP="00CA5AC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6"/>
                <w:szCs w:val="16"/>
              </w:rPr>
            </w:pPr>
            <w:r w:rsidRPr="00E84441">
              <w:rPr>
                <w:rFonts w:ascii="Comic Sans MS" w:hAnsi="Comic Sans MS" w:cs="Arial"/>
                <w:sz w:val="16"/>
                <w:szCs w:val="16"/>
                <w:shd w:val="clear" w:color="auto" w:fill="EFF5FF"/>
              </w:rPr>
              <w:t> Know precise definitions of angle, circle, perpendicular line, parallel</w:t>
            </w:r>
            <w:bookmarkStart w:id="0" w:name="_GoBack"/>
            <w:bookmarkEnd w:id="0"/>
            <w:r w:rsidRPr="00E84441">
              <w:rPr>
                <w:rFonts w:ascii="Comic Sans MS" w:hAnsi="Comic Sans MS" w:cs="Arial"/>
                <w:sz w:val="16"/>
                <w:szCs w:val="16"/>
                <w:shd w:val="clear" w:color="auto" w:fill="EFF5FF"/>
              </w:rPr>
              <w:t xml:space="preserve"> line, and line segment based on the undefined notions of point, line, distance along a line, and distance around a circular arc. [G-CO1]</w:t>
            </w:r>
          </w:p>
          <w:p w:rsidR="008207E9" w:rsidRPr="00E84441" w:rsidRDefault="008207E9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6"/>
                <w:szCs w:val="16"/>
              </w:rPr>
            </w:pPr>
          </w:p>
        </w:tc>
      </w:tr>
      <w:tr w:rsidR="008207E9" w:rsidRPr="00475DB5" w:rsidTr="00475DB5">
        <w:trPr>
          <w:trHeight w:val="1760"/>
        </w:trPr>
        <w:tc>
          <w:tcPr>
            <w:tcW w:w="488" w:type="dxa"/>
            <w:shd w:val="pct15" w:color="auto" w:fill="auto"/>
          </w:tcPr>
          <w:p w:rsidR="008207E9" w:rsidRPr="00475DB5" w:rsidRDefault="008207E9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475DB5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69" w:type="dxa"/>
          </w:tcPr>
          <w:p w:rsidR="008207E9" w:rsidRPr="00475DB5" w:rsidRDefault="00A75447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The students will be able to complete distances using the Distance and Midpoint Formulas. </w:t>
            </w:r>
          </w:p>
          <w:p w:rsidR="008207E9" w:rsidRPr="00475DB5" w:rsidRDefault="008207E9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57" w:type="dxa"/>
          </w:tcPr>
          <w:p w:rsidR="008207E9" w:rsidRPr="00475DB5" w:rsidRDefault="008207E9" w:rsidP="00815BD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="00BE20C4" w:rsidRPr="00475DB5">
              <w:rPr>
                <w:rFonts w:ascii="Comic Sans MS" w:hAnsi="Comic Sans MS"/>
                <w:spacing w:val="-2"/>
                <w:sz w:val="20"/>
              </w:rPr>
              <w:t xml:space="preserve">Bell Ringer </w:t>
            </w:r>
          </w:p>
          <w:p w:rsidR="00BE20C4" w:rsidRDefault="00BE20C4" w:rsidP="00815BD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="00A75447">
              <w:rPr>
                <w:rFonts w:ascii="Comic Sans MS" w:hAnsi="Comic Sans MS"/>
                <w:spacing w:val="-2"/>
                <w:sz w:val="20"/>
              </w:rPr>
              <w:t>Review homework on the Segment Addition Postulate</w:t>
            </w:r>
          </w:p>
          <w:p w:rsidR="00A75447" w:rsidRPr="00475DB5" w:rsidRDefault="00A75447" w:rsidP="00815BD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Notes on Distance and Midpoint Formula </w:t>
            </w:r>
          </w:p>
        </w:tc>
        <w:tc>
          <w:tcPr>
            <w:tcW w:w="2188" w:type="dxa"/>
          </w:tcPr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Smartboard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Workbook 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Handouts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Textbook</w:t>
            </w:r>
          </w:p>
        </w:tc>
        <w:tc>
          <w:tcPr>
            <w:tcW w:w="2151" w:type="dxa"/>
          </w:tcPr>
          <w:p w:rsidR="008207E9" w:rsidRPr="00475DB5" w:rsidRDefault="00A75447" w:rsidP="00815BD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Handout on the Distance and Midpoint Formulas </w:t>
            </w:r>
          </w:p>
        </w:tc>
        <w:tc>
          <w:tcPr>
            <w:tcW w:w="1703" w:type="dxa"/>
          </w:tcPr>
          <w:p w:rsidR="008207E9" w:rsidRPr="00475DB5" w:rsidRDefault="008207E9" w:rsidP="008207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 xml:space="preserve"> Varied Formative Assessments</w:t>
            </w:r>
          </w:p>
          <w:p w:rsidR="008207E9" w:rsidRPr="00475DB5" w:rsidRDefault="008207E9" w:rsidP="008207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475DB5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778" w:type="dxa"/>
          </w:tcPr>
          <w:p w:rsidR="008207E9" w:rsidRPr="00E84441" w:rsidRDefault="00A75447" w:rsidP="00815BD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6"/>
                <w:szCs w:val="16"/>
              </w:rPr>
            </w:pPr>
            <w:r w:rsidRPr="00E84441">
              <w:rPr>
                <w:rFonts w:ascii="Comic Sans MS" w:hAnsi="Comic Sans MS" w:cs="Arial"/>
                <w:sz w:val="16"/>
                <w:szCs w:val="16"/>
                <w:shd w:val="clear" w:color="auto" w:fill="EFF5FF"/>
              </w:rPr>
              <w:t> Know precise definitions of angle, circle, perpendicular line, parallel line, and line segment based on the undefined notions of point, line, distance along a line, and distance around a circular arc. [G-CO1]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D0" w:rsidRDefault="009326D0">
      <w:pPr>
        <w:spacing w:line="20" w:lineRule="exact"/>
      </w:pPr>
    </w:p>
  </w:endnote>
  <w:endnote w:type="continuationSeparator" w:id="0">
    <w:p w:rsidR="009326D0" w:rsidRDefault="009326D0">
      <w:r>
        <w:t xml:space="preserve"> </w:t>
      </w:r>
    </w:p>
  </w:endnote>
  <w:endnote w:type="continuationNotice" w:id="1">
    <w:p w:rsidR="009326D0" w:rsidRDefault="009326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D0" w:rsidRDefault="009326D0">
      <w:r>
        <w:separator/>
      </w:r>
    </w:p>
  </w:footnote>
  <w:footnote w:type="continuationSeparator" w:id="0">
    <w:p w:rsidR="009326D0" w:rsidRDefault="0093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E0"/>
    <w:rsid w:val="00137D9E"/>
    <w:rsid w:val="00227F05"/>
    <w:rsid w:val="002525E0"/>
    <w:rsid w:val="00475DB5"/>
    <w:rsid w:val="005F7472"/>
    <w:rsid w:val="0075109D"/>
    <w:rsid w:val="007C6492"/>
    <w:rsid w:val="00815BD8"/>
    <w:rsid w:val="008207E9"/>
    <w:rsid w:val="00892725"/>
    <w:rsid w:val="008B108D"/>
    <w:rsid w:val="009279ED"/>
    <w:rsid w:val="009326D0"/>
    <w:rsid w:val="00965B5A"/>
    <w:rsid w:val="009C1390"/>
    <w:rsid w:val="00A30428"/>
    <w:rsid w:val="00A75447"/>
    <w:rsid w:val="00B07AF3"/>
    <w:rsid w:val="00B8549B"/>
    <w:rsid w:val="00BA5277"/>
    <w:rsid w:val="00BE20C4"/>
    <w:rsid w:val="00C1179B"/>
    <w:rsid w:val="00C648F9"/>
    <w:rsid w:val="00CA5ACA"/>
    <w:rsid w:val="00D06EDC"/>
    <w:rsid w:val="00D40AF6"/>
    <w:rsid w:val="00DE1EF3"/>
    <w:rsid w:val="00DE4325"/>
    <w:rsid w:val="00E84441"/>
    <w:rsid w:val="00EB4937"/>
    <w:rsid w:val="00F4622A"/>
    <w:rsid w:val="00F65BD2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C8936"/>
  <w15:docId w15:val="{6FC36DE1-7C82-47CE-972A-CBF0E09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san.wyatt\My%20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Kali Friday</cp:lastModifiedBy>
  <cp:revision>2</cp:revision>
  <cp:lastPrinted>1999-08-19T22:53:00Z</cp:lastPrinted>
  <dcterms:created xsi:type="dcterms:W3CDTF">2019-08-02T18:39:00Z</dcterms:created>
  <dcterms:modified xsi:type="dcterms:W3CDTF">2019-08-02T18:39:00Z</dcterms:modified>
</cp:coreProperties>
</file>