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4E2A68" w:rsidRPr="004E2A68" w:rsidTr="00AE1AC0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AE1AC0" w:rsidRPr="004E2A68" w:rsidRDefault="00D40C2B">
            <w:pPr>
              <w:pStyle w:val="Month"/>
              <w:spacing w:after="40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 MonthStart \@ MMMM \* MERGEFORMAT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t>July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AE1AC0" w:rsidRPr="004E2A68" w:rsidRDefault="00D40C2B">
            <w:pPr>
              <w:pStyle w:val="Year"/>
              <w:spacing w:after="40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 MonthStart \@  yyyy   \* MERGEFORMAT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t>2016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AE1AC0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AE1AC0" w:rsidRPr="004E2A68" w:rsidRDefault="00AE1AC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AE1AC0" w:rsidRPr="004E2A68" w:rsidRDefault="00AE1AC0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4E2A68" w:rsidRPr="004E2A68" w:rsidTr="00AE1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color w:val="auto"/>
            </w:rPr>
            <w:id w:val="1830477086"/>
            <w:placeholder>
              <w:docPart w:val="41F1976B041B4340B070C45BA9CA3D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AE1AC0" w:rsidRPr="004E2A68" w:rsidRDefault="00D40C2B">
                <w:pPr>
                  <w:pStyle w:val="Days"/>
                  <w:rPr>
                    <w:rFonts w:ascii="Times New Roman" w:hAnsi="Times New Roman" w:cs="Times New Roman"/>
                    <w:color w:val="auto"/>
                  </w:rPr>
                </w:pPr>
                <w:r w:rsidRPr="004E2A68">
                  <w:rPr>
                    <w:rFonts w:ascii="Times New Roman" w:hAnsi="Times New Roman" w:cs="Times New Roman"/>
                    <w:color w:val="auto"/>
                  </w:rP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049036045"/>
                <w:placeholder>
                  <w:docPart w:val="20360966009E44EF91A61096385FF075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513506771"/>
                <w:placeholder>
                  <w:docPart w:val="25ABADB3E2494BA9B5DF55C75FF99080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1506241252"/>
                <w:placeholder>
                  <w:docPart w:val="85735A02F255407BA315056FE348A568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366961532"/>
                <w:placeholder>
                  <w:docPart w:val="4293AED83FD94DDCB83A1D4E2E6C39C6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703411913"/>
                <w:placeholder>
                  <w:docPart w:val="EC972D15471C490C90402D7C948BD167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AE1AC0" w:rsidRPr="004E2A68" w:rsidRDefault="00D101AA">
            <w:pPr>
              <w:pStyle w:val="Days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hAnsi="Times New Roman" w:cs="Times New Roman"/>
                  <w:color w:val="auto"/>
                </w:rPr>
                <w:id w:val="-1559472048"/>
                <w:placeholder>
                  <w:docPart w:val="5F85292A54DF44C0B522963B82FF31EB"/>
                </w:placeholder>
                <w:temporary/>
                <w:showingPlcHdr/>
                <w15:appearance w15:val="hidden"/>
              </w:sdtPr>
              <w:sdtEndPr/>
              <w:sdtContent>
                <w:r w:rsidR="00D40C2B" w:rsidRPr="004E2A68">
                  <w:rPr>
                    <w:rFonts w:ascii="Times New Roman" w:hAnsi="Times New Roman" w:cs="Times New Roman"/>
                    <w:color w:val="auto"/>
                  </w:rPr>
                  <w:t>Sunday</w:t>
                </w:r>
              </w:sdtContent>
            </w:sdt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"Monday" 1 ""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"Tuesday"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2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"Wednesday"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3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"Thursday"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4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= "Friday"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4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"Saturday"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MonthStart \@ dddd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Friday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"Sunday" 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&lt;&gt; 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3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AE1AC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4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5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6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7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8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9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10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AE1AC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=G4+1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11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12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13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14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15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16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17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AE1AC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=G6+1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18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19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20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21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22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23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24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AE1AC0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4E2A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7:30 –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Default="004E2A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7:30 – 9:30</w:t>
            </w:r>
          </w:p>
          <w:p w:rsidR="004E2A68" w:rsidRPr="004E2A68" w:rsidRDefault="004E2A6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4E2A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7:30 –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4E2A6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– On Your Own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Default="0083452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7:30 – 9:30</w:t>
            </w:r>
          </w:p>
          <w:p w:rsidR="00834526" w:rsidRDefault="00834526">
            <w:pPr>
              <w:rPr>
                <w:rFonts w:ascii="Times New Roman" w:hAnsi="Times New Roman" w:cs="Times New Roman"/>
                <w:color w:val="auto"/>
              </w:rPr>
            </w:pPr>
          </w:p>
          <w:p w:rsidR="00834526" w:rsidRPr="004E2A68" w:rsidRDefault="0083452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=G8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24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=G8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24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=G8+1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25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25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26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26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26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26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26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=B10+1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27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27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27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27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27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=C10+1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28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28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28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28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28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=D10+1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29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29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29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29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29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=E10+1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30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=F10+1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t>31</w: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</w:tr>
      <w:tr w:rsidR="004E2A68" w:rsidRPr="004E2A68" w:rsidTr="00C84084">
        <w:trPr>
          <w:trHeight w:hRule="exact" w:val="97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83452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5:00 –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83452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PRACTICE 5:00 – 7:00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834526" w:rsidP="0069133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PRACTICE – </w:t>
            </w:r>
            <w:r w:rsidR="0069133B">
              <w:rPr>
                <w:rFonts w:ascii="Times New Roman" w:hAnsi="Times New Roman" w:cs="Times New Roman"/>
                <w:color w:val="auto"/>
              </w:rPr>
              <w:t>Walk 9 holes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69133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Qualifier 7:30 – 9:30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69133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Boys at Daviess County Tournament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Default="0069133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Boys at Hancock County Tournament</w:t>
            </w:r>
          </w:p>
          <w:p w:rsidR="0069133B" w:rsidRDefault="00C8408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Girls at Nelson County Tournament</w:t>
            </w:r>
            <w:bookmarkStart w:id="0" w:name="_GoBack"/>
            <w:bookmarkEnd w:id="0"/>
          </w:p>
          <w:p w:rsidR="0069133B" w:rsidRPr="004E2A68" w:rsidRDefault="00691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=G10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=G10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=G10+1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D40C2B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=A12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="004E2A68" w:rsidRPr="004E2A68">
              <w:rPr>
                <w:rFonts w:ascii="Times New Roman" w:hAnsi="Times New Roman" w:cs="Times New Roman"/>
                <w:noProof/>
                <w:color w:val="auto"/>
              </w:rPr>
              <w:instrText>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 0,""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IF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=A12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30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&lt;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DocVariable MonthEnd \@ d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=A12+1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instrText xml:space="preserve"> "" 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4E2A68">
              <w:rPr>
                <w:rFonts w:ascii="Times New Roman" w:hAnsi="Times New Roman" w:cs="Times New Roman"/>
                <w:noProof/>
                <w:color w:val="auto"/>
              </w:rPr>
              <w:instrText>31</w:instrText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4E2A68">
              <w:rPr>
                <w:rFonts w:ascii="Times New Roman" w:hAnsi="Times New Roman" w:cs="Times New Roman"/>
                <w:color w:val="auto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AE1AC0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AE1AC0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AE1AC0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AE1AC0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AE1AC0" w:rsidRPr="004E2A68" w:rsidRDefault="00AE1AC0">
            <w:pPr>
              <w:pStyle w:val="Dates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E2A68" w:rsidRPr="004E2A68" w:rsidTr="00AE1AC0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AE1AC0" w:rsidRPr="004E2A68" w:rsidRDefault="00AE1AC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4E2A68" w:rsidRPr="004E2A68" w:rsidTr="00AE1AC0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AE1AC0" w:rsidRPr="004E2A68" w:rsidRDefault="00AE1AC0" w:rsidP="0069133B">
            <w:pPr>
              <w:pStyle w:val="Heading1"/>
              <w:spacing w:after="4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3" w:type="dxa"/>
          </w:tcPr>
          <w:p w:rsidR="00AE1AC0" w:rsidRPr="004E2A68" w:rsidRDefault="00AE1AC0">
            <w:pPr>
              <w:spacing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4" w:type="dxa"/>
          </w:tcPr>
          <w:p w:rsidR="00AE1AC0" w:rsidRPr="004E2A68" w:rsidRDefault="00AE1AC0">
            <w:pPr>
              <w:spacing w:after="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4" w:type="dxa"/>
            <w:tcMar>
              <w:right w:w="0" w:type="dxa"/>
            </w:tcMar>
          </w:tcPr>
          <w:p w:rsidR="00AE1AC0" w:rsidRPr="004E2A68" w:rsidRDefault="00AE1AC0">
            <w:pPr>
              <w:spacing w:after="4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E1AC0" w:rsidRPr="004E2A68" w:rsidRDefault="00AE1AC0">
      <w:pPr>
        <w:rPr>
          <w:color w:val="auto"/>
        </w:rPr>
      </w:pPr>
    </w:p>
    <w:sectPr w:rsidR="00AE1AC0" w:rsidRPr="004E2A68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AA" w:rsidRDefault="00D101AA">
      <w:pPr>
        <w:spacing w:before="0" w:after="0"/>
      </w:pPr>
      <w:r>
        <w:separator/>
      </w:r>
    </w:p>
  </w:endnote>
  <w:endnote w:type="continuationSeparator" w:id="0">
    <w:p w:rsidR="00D101AA" w:rsidRDefault="00D10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AA" w:rsidRDefault="00D101AA">
      <w:pPr>
        <w:spacing w:before="0" w:after="0"/>
      </w:pPr>
      <w:r>
        <w:separator/>
      </w:r>
    </w:p>
  </w:footnote>
  <w:footnote w:type="continuationSeparator" w:id="0">
    <w:p w:rsidR="00D101AA" w:rsidRDefault="00D101A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6"/>
    <w:docVar w:name="MonthStart" w:val="7/1/2016"/>
  </w:docVars>
  <w:rsids>
    <w:rsidRoot w:val="004E2A68"/>
    <w:rsid w:val="004E2A68"/>
    <w:rsid w:val="0069133B"/>
    <w:rsid w:val="00834526"/>
    <w:rsid w:val="00AE1AC0"/>
    <w:rsid w:val="00C84084"/>
    <w:rsid w:val="00D101AA"/>
    <w:rsid w:val="00D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64545-EDC1-4332-967D-1EB8D99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xa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F1976B041B4340B070C45BA9CA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C2A1-5063-4622-92F8-06E11F06D020}"/>
      </w:docPartPr>
      <w:docPartBody>
        <w:p w:rsidR="001C7993" w:rsidRDefault="00846BF8">
          <w:pPr>
            <w:pStyle w:val="41F1976B041B4340B070C45BA9CA3D99"/>
          </w:pPr>
          <w:r>
            <w:t>Monday</w:t>
          </w:r>
        </w:p>
      </w:docPartBody>
    </w:docPart>
    <w:docPart>
      <w:docPartPr>
        <w:name w:val="20360966009E44EF91A61096385F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B284-AE04-44EE-A41F-2A9F1A9FDC7F}"/>
      </w:docPartPr>
      <w:docPartBody>
        <w:p w:rsidR="001C7993" w:rsidRDefault="00846BF8">
          <w:pPr>
            <w:pStyle w:val="20360966009E44EF91A61096385FF075"/>
          </w:pPr>
          <w:r>
            <w:t>Tuesday</w:t>
          </w:r>
        </w:p>
      </w:docPartBody>
    </w:docPart>
    <w:docPart>
      <w:docPartPr>
        <w:name w:val="25ABADB3E2494BA9B5DF55C75FF9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74B5C-AA8B-4DEA-B99A-BC559F7DC69E}"/>
      </w:docPartPr>
      <w:docPartBody>
        <w:p w:rsidR="001C7993" w:rsidRDefault="00846BF8">
          <w:pPr>
            <w:pStyle w:val="25ABADB3E2494BA9B5DF55C75FF99080"/>
          </w:pPr>
          <w:r>
            <w:t>Wednesday</w:t>
          </w:r>
        </w:p>
      </w:docPartBody>
    </w:docPart>
    <w:docPart>
      <w:docPartPr>
        <w:name w:val="85735A02F255407BA315056FE348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E9A5-076B-4754-A4CF-DA30757F04C6}"/>
      </w:docPartPr>
      <w:docPartBody>
        <w:p w:rsidR="001C7993" w:rsidRDefault="00846BF8">
          <w:pPr>
            <w:pStyle w:val="85735A02F255407BA315056FE348A568"/>
          </w:pPr>
          <w:r>
            <w:t>Thursday</w:t>
          </w:r>
        </w:p>
      </w:docPartBody>
    </w:docPart>
    <w:docPart>
      <w:docPartPr>
        <w:name w:val="4293AED83FD94DDCB83A1D4E2E6C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CC0B-2A39-4C91-8EB1-2545C8B53A36}"/>
      </w:docPartPr>
      <w:docPartBody>
        <w:p w:rsidR="001C7993" w:rsidRDefault="00846BF8">
          <w:pPr>
            <w:pStyle w:val="4293AED83FD94DDCB83A1D4E2E6C39C6"/>
          </w:pPr>
          <w:r>
            <w:t>Friday</w:t>
          </w:r>
        </w:p>
      </w:docPartBody>
    </w:docPart>
    <w:docPart>
      <w:docPartPr>
        <w:name w:val="EC972D15471C490C90402D7C948B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F076E-7B77-4DF6-B2CE-CFEEE2BEE9CB}"/>
      </w:docPartPr>
      <w:docPartBody>
        <w:p w:rsidR="001C7993" w:rsidRDefault="00846BF8">
          <w:pPr>
            <w:pStyle w:val="EC972D15471C490C90402D7C948BD167"/>
          </w:pPr>
          <w:r>
            <w:t>Saturday</w:t>
          </w:r>
        </w:p>
      </w:docPartBody>
    </w:docPart>
    <w:docPart>
      <w:docPartPr>
        <w:name w:val="5F85292A54DF44C0B522963B82FF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29D14-CBDC-4CF4-96E4-82FADC195ADE}"/>
      </w:docPartPr>
      <w:docPartBody>
        <w:p w:rsidR="001C7993" w:rsidRDefault="00846BF8">
          <w:pPr>
            <w:pStyle w:val="5F85292A54DF44C0B522963B82FF31EB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F8"/>
    <w:rsid w:val="001B6F94"/>
    <w:rsid w:val="001C7993"/>
    <w:rsid w:val="008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F1976B041B4340B070C45BA9CA3D99">
    <w:name w:val="41F1976B041B4340B070C45BA9CA3D99"/>
  </w:style>
  <w:style w:type="paragraph" w:customStyle="1" w:styleId="20360966009E44EF91A61096385FF075">
    <w:name w:val="20360966009E44EF91A61096385FF075"/>
  </w:style>
  <w:style w:type="paragraph" w:customStyle="1" w:styleId="25ABADB3E2494BA9B5DF55C75FF99080">
    <w:name w:val="25ABADB3E2494BA9B5DF55C75FF99080"/>
  </w:style>
  <w:style w:type="paragraph" w:customStyle="1" w:styleId="85735A02F255407BA315056FE348A568">
    <w:name w:val="85735A02F255407BA315056FE348A568"/>
  </w:style>
  <w:style w:type="paragraph" w:customStyle="1" w:styleId="4293AED83FD94DDCB83A1D4E2E6C39C6">
    <w:name w:val="4293AED83FD94DDCB83A1D4E2E6C39C6"/>
  </w:style>
  <w:style w:type="paragraph" w:customStyle="1" w:styleId="EC972D15471C490C90402D7C948BD167">
    <w:name w:val="EC972D15471C490C90402D7C948BD167"/>
  </w:style>
  <w:style w:type="paragraph" w:customStyle="1" w:styleId="5F85292A54DF44C0B522963B82FF31EB">
    <w:name w:val="5F85292A54DF44C0B522963B82FF31EB"/>
  </w:style>
  <w:style w:type="paragraph" w:customStyle="1" w:styleId="E7FD5FDA589B4153B521F6B8D38A21B0">
    <w:name w:val="E7FD5FDA589B4153B521F6B8D38A21B0"/>
  </w:style>
  <w:style w:type="paragraph" w:customStyle="1" w:styleId="8DDEC9403A1E45218005F4DF74ABE9B8">
    <w:name w:val="8DDEC9403A1E45218005F4DF74ABE9B8"/>
  </w:style>
  <w:style w:type="paragraph" w:customStyle="1" w:styleId="26732DDE93E14CFCA5416545D1FFE639">
    <w:name w:val="26732DDE93E14CFCA5416545D1FFE639"/>
  </w:style>
  <w:style w:type="paragraph" w:customStyle="1" w:styleId="BD0D98684EE7421DA1F9E510784CDDE5">
    <w:name w:val="BD0D98684EE7421DA1F9E510784CDDE5"/>
  </w:style>
  <w:style w:type="paragraph" w:customStyle="1" w:styleId="BB58089F1A2249738AA6B181530B121B">
    <w:name w:val="BB58089F1A2249738AA6B181530B121B"/>
  </w:style>
  <w:style w:type="paragraph" w:customStyle="1" w:styleId="B20C7A498ED24686874962E69DD96089">
    <w:name w:val="B20C7A498ED24686874962E69DD96089"/>
  </w:style>
  <w:style w:type="paragraph" w:customStyle="1" w:styleId="517802823A134C97BC794868376FDB12">
    <w:name w:val="517802823A134C97BC794868376FD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19F0-75EC-4823-83AF-712F2D5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61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Adam - Asst. Principal</dc:creator>
  <cp:keywords/>
  <dc:description/>
  <cp:lastModifiedBy>Cox, Adam - Asst. Principal</cp:lastModifiedBy>
  <cp:revision>2</cp:revision>
  <dcterms:created xsi:type="dcterms:W3CDTF">2016-06-17T13:05:00Z</dcterms:created>
  <dcterms:modified xsi:type="dcterms:W3CDTF">2016-06-29T18:25:00Z</dcterms:modified>
  <cp:category/>
</cp:coreProperties>
</file>