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212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4762"/>
        <w:gridCol w:w="249"/>
      </w:tblGrid>
      <w:tr w:rsidR="00245C88" w:rsidTr="00E8075E">
        <w:trPr>
          <w:gridAfter w:val="1"/>
          <w:wAfter w:w="83" w:type="pct"/>
          <w:trHeight w:hRule="exact" w:val="782"/>
        </w:trPr>
        <w:tc>
          <w:tcPr>
            <w:tcW w:w="4917" w:type="pct"/>
            <w:tcBorders>
              <w:top w:val="nil"/>
              <w:bottom w:val="nil"/>
            </w:tcBorders>
            <w:vAlign w:val="center"/>
          </w:tcPr>
          <w:p w:rsidR="00245C88" w:rsidRDefault="00E8075E" w:rsidP="00E8075E">
            <w:pPr>
              <w:pStyle w:val="Month"/>
              <w:spacing w:after="40"/>
              <w:jc w:val="center"/>
            </w:pP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-285750</wp:posOffset>
                      </wp:positionV>
                      <wp:extent cx="2733675" cy="9144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8075E" w:rsidRPr="00E8075E" w:rsidRDefault="00E8075E" w:rsidP="00E807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E807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Custer Elementary School</w:t>
                                  </w:r>
                                </w:p>
                                <w:p w:rsidR="00E8075E" w:rsidRPr="00E8075E" w:rsidRDefault="00E8075E" w:rsidP="00E807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E807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14880 HWY 690</w:t>
                                  </w:r>
                                </w:p>
                                <w:p w:rsidR="00E8075E" w:rsidRPr="00E8075E" w:rsidRDefault="00E8075E" w:rsidP="00E807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E807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Custer, KY 40115</w:t>
                                  </w:r>
                                </w:p>
                                <w:p w:rsidR="00E8075E" w:rsidRPr="00E8075E" w:rsidRDefault="00E8075E" w:rsidP="00E807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E8075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270-756-3040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pt;margin-top:-22.5pt;width:215.2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" fillcolor="white [3201]" strokecolor="white [3212]" strokeweight=".5pt">
                      <v:textbox>
                        <w:txbxContent>
                          <w:p w:rsidR="00E8075E" w:rsidRPr="00E8075E" w:rsidRDefault="00E8075E" w:rsidP="00E807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807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Custer Elementary School</w:t>
                            </w:r>
                          </w:p>
                          <w:p w:rsidR="00E8075E" w:rsidRPr="00E8075E" w:rsidRDefault="00E8075E" w:rsidP="00E807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807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14880 HWY 690</w:t>
                            </w:r>
                          </w:p>
                          <w:p w:rsidR="00E8075E" w:rsidRPr="00E8075E" w:rsidRDefault="00E8075E" w:rsidP="00E807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807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Custer, KY 40115</w:t>
                            </w:r>
                          </w:p>
                          <w:p w:rsidR="00E8075E" w:rsidRPr="00E8075E" w:rsidRDefault="00E8075E" w:rsidP="00E807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807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270-756-3040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C88" w:rsidRPr="00245C88">
              <w:rPr>
                <w:sz w:val="56"/>
              </w:rPr>
              <w:t xml:space="preserve">CES </w:t>
            </w:r>
            <w:r w:rsidR="00245C88" w:rsidRPr="00245C88">
              <w:rPr>
                <w:sz w:val="56"/>
              </w:rPr>
              <w:fldChar w:fldCharType="begin"/>
            </w:r>
            <w:r w:rsidR="00245C88" w:rsidRPr="00245C88">
              <w:rPr>
                <w:sz w:val="56"/>
              </w:rPr>
              <w:instrText xml:space="preserve"> DOCVARIABLE  MonthStart \@ MMMM \* MERGEFORMAT </w:instrText>
            </w:r>
            <w:r w:rsidR="00245C88" w:rsidRPr="00245C88">
              <w:rPr>
                <w:sz w:val="56"/>
              </w:rPr>
              <w:fldChar w:fldCharType="separate"/>
            </w:r>
            <w:r w:rsidR="00445366">
              <w:rPr>
                <w:sz w:val="56"/>
              </w:rPr>
              <w:t>August</w:t>
            </w:r>
            <w:r w:rsidR="00245C88" w:rsidRPr="00245C88">
              <w:rPr>
                <w:sz w:val="56"/>
              </w:rPr>
              <w:fldChar w:fldCharType="end"/>
            </w:r>
            <w:r w:rsidR="00245C88" w:rsidRPr="00245C88">
              <w:rPr>
                <w:sz w:val="56"/>
              </w:rPr>
              <w:t xml:space="preserve"> 2017</w:t>
            </w:r>
          </w:p>
        </w:tc>
      </w:tr>
      <w:tr w:rsidR="00F8354F" w:rsidTr="00E8075E">
        <w:trPr>
          <w:trHeight w:val="212"/>
        </w:trPr>
        <w:tc>
          <w:tcPr>
            <w:tcW w:w="4917" w:type="pct"/>
            <w:tcBorders>
              <w:top w:val="nil"/>
              <w:bottom w:val="nil"/>
            </w:tcBorders>
          </w:tcPr>
          <w:tbl>
            <w:tblPr>
              <w:tblStyle w:val="TableCalendar"/>
              <w:tblpPr w:leftFromText="180" w:rightFromText="180" w:vertAnchor="text" w:horzAnchor="margin" w:tblpY="99"/>
              <w:tblW w:w="4778" w:type="pct"/>
              <w:tblBorders>
                <w:insideH w:val="single" w:sz="4" w:space="0" w:color="BFBFBF" w:themeColor="background1" w:themeShade="BF"/>
              </w:tblBorders>
              <w:tblLook w:val="0420" w:firstRow="1" w:lastRow="0" w:firstColumn="0" w:lastColumn="0" w:noHBand="0" w:noVBand="1"/>
              <w:tblCaption w:val="Layout table"/>
            </w:tblPr>
            <w:tblGrid>
              <w:gridCol w:w="1380"/>
              <w:gridCol w:w="2235"/>
              <w:gridCol w:w="2234"/>
              <w:gridCol w:w="2234"/>
              <w:gridCol w:w="2234"/>
              <w:gridCol w:w="2231"/>
              <w:gridCol w:w="1329"/>
            </w:tblGrid>
            <w:tr w:rsidR="00B6476E" w:rsidTr="00B647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sdt>
                <w:sdtPr>
                  <w:rPr>
                    <w:color w:val="auto"/>
                  </w:rPr>
                  <w:id w:val="-1778867687"/>
                  <w:placeholder>
                    <w:docPart w:val="189A19D7FCD94F55A17F51A4D4D7812C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497" w:type="pct"/>
                      <w:tcBorders>
                        <w:bottom w:val="single" w:sz="4" w:space="0" w:color="BFBFBF" w:themeColor="background1" w:themeShade="BF"/>
                      </w:tcBorders>
                      <w:shd w:val="clear" w:color="auto" w:fill="FFFFFF" w:themeFill="background1"/>
                    </w:tcPr>
                    <w:p w:rsidR="00B6476E" w:rsidRPr="00B6476E" w:rsidRDefault="00B6476E" w:rsidP="00B6476E">
                      <w:pPr>
                        <w:pStyle w:val="Days"/>
                        <w:rPr>
                          <w:color w:val="auto"/>
                        </w:rPr>
                      </w:pPr>
                      <w:r w:rsidRPr="00B6476E">
                        <w:rPr>
                          <w:color w:val="auto"/>
                        </w:rPr>
                        <w:t>Sunday</w:t>
                      </w:r>
                    </w:p>
                  </w:tc>
                </w:sdtContent>
              </w:sdt>
              <w:tc>
                <w:tcPr>
                  <w:tcW w:w="805" w:type="pct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445366" w:rsidP="00B6476E">
                  <w:pPr>
                    <w:pStyle w:val="Days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id w:val="-1020851123"/>
                      <w:placeholder>
                        <w:docPart w:val="C36FA66C8E8D4DB6BC6DE8C78AAA426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6476E" w:rsidRPr="00B6476E">
                        <w:rPr>
                          <w:color w:val="auto"/>
                        </w:rPr>
                        <w:t>Monday</w:t>
                      </w:r>
                    </w:sdtContent>
                  </w:sdt>
                </w:p>
              </w:tc>
              <w:tc>
                <w:tcPr>
                  <w:tcW w:w="805" w:type="pct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445366" w:rsidP="00B6476E">
                  <w:pPr>
                    <w:pStyle w:val="Days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id w:val="1121034790"/>
                      <w:placeholder>
                        <w:docPart w:val="9002FBA39A154141AD77999AEAE84CA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6476E" w:rsidRPr="00B6476E">
                        <w:rPr>
                          <w:color w:val="auto"/>
                        </w:rPr>
                        <w:t>Tuesday</w:t>
                      </w:r>
                    </w:sdtContent>
                  </w:sdt>
                </w:p>
              </w:tc>
              <w:tc>
                <w:tcPr>
                  <w:tcW w:w="805" w:type="pct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445366" w:rsidP="00B6476E">
                  <w:pPr>
                    <w:pStyle w:val="Days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id w:val="-328132386"/>
                      <w:placeholder>
                        <w:docPart w:val="D31B3CA9DCB740EF95D8EB25E5FA9B5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6476E" w:rsidRPr="00B6476E">
                        <w:rPr>
                          <w:color w:val="auto"/>
                        </w:rPr>
                        <w:t>Wednesday</w:t>
                      </w:r>
                    </w:sdtContent>
                  </w:sdt>
                </w:p>
              </w:tc>
              <w:tc>
                <w:tcPr>
                  <w:tcW w:w="805" w:type="pct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445366" w:rsidP="00B6476E">
                  <w:pPr>
                    <w:pStyle w:val="Days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id w:val="1241452743"/>
                      <w:placeholder>
                        <w:docPart w:val="3EF0A363EFE54AEF909F9E7417BDD92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6476E" w:rsidRPr="00B6476E">
                        <w:rPr>
                          <w:color w:val="auto"/>
                        </w:rPr>
                        <w:t>Thursday</w:t>
                      </w:r>
                    </w:sdtContent>
                  </w:sdt>
                </w:p>
              </w:tc>
              <w:tc>
                <w:tcPr>
                  <w:tcW w:w="804" w:type="pct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445366" w:rsidP="00B6476E">
                  <w:pPr>
                    <w:pStyle w:val="Days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id w:val="-65336403"/>
                      <w:placeholder>
                        <w:docPart w:val="1824F712056C477F92FA1EA682A64C1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6476E" w:rsidRPr="00B6476E">
                        <w:rPr>
                          <w:color w:val="auto"/>
                        </w:rPr>
                        <w:t>Friday</w:t>
                      </w:r>
                    </w:sdtContent>
                  </w:sdt>
                </w:p>
              </w:tc>
              <w:tc>
                <w:tcPr>
                  <w:tcW w:w="479" w:type="pct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445366" w:rsidP="00B6476E">
                  <w:pPr>
                    <w:pStyle w:val="Days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id w:val="825547652"/>
                      <w:placeholder>
                        <w:docPart w:val="AF89C59F024947959573A9F5DAAFBD0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6476E" w:rsidRPr="00B6476E">
                        <w:rPr>
                          <w:color w:val="auto"/>
                        </w:rPr>
                        <w:t>Saturday</w:t>
                      </w:r>
                    </w:sdtContent>
                  </w:sdt>
                </w:p>
              </w:tc>
            </w:tr>
            <w:tr w:rsidR="00B6476E" w:rsidTr="00B6476E">
              <w:trPr>
                <w:trHeight w:val="497"/>
              </w:trPr>
              <w:tc>
                <w:tcPr>
                  <w:tcW w:w="497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MonthStart \@ dddd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Tuesday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"Sunday" 1 ""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MonthStart \@ dddd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Tuesday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"Monday" 1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=A2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0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&lt;&gt; 0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=A2+1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Pr="00B6476E">
                    <w:rPr>
                      <w:noProof/>
                      <w:color w:val="auto"/>
                    </w:rPr>
                    <w:instrText>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MonthStart \@ dddd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Tuesday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"Tuesday" 1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=B2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Pr="00B6476E">
                    <w:rPr>
                      <w:noProof/>
                      <w:color w:val="auto"/>
                    </w:rPr>
                    <w:instrText>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&lt;&gt; 0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=B2+1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Pr="00B6476E">
                    <w:rPr>
                      <w:noProof/>
                      <w:color w:val="auto"/>
                    </w:rPr>
                    <w:instrText>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Pr="00B6476E">
                    <w:rPr>
                      <w:noProof/>
                      <w:color w:val="auto"/>
                    </w:rPr>
                    <w:instrText>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 w:rsidRPr="00B6476E">
                    <w:rPr>
                      <w:noProof/>
                      <w:color w:val="auto"/>
                    </w:rPr>
                    <w:t>1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MonthStart \@ dddd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Tuesday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"Wednesday" 1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=C2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&lt;&gt; 0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=C2+1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MonthStart \@ dddd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Tuesday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= "Thursday" 1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=D2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&lt;&gt; 0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=D2+1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3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4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MonthStart \@ dddd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Tuesday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"Friday" 1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=E2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&lt;&gt; 0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=E2+1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4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4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4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9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MonthStart \@ dddd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Tuesday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"Saturday" 1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=F2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4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&lt;&gt; 0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=F2+1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5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5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5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</w:tr>
            <w:tr w:rsidR="00B6476E" w:rsidTr="00B6476E">
              <w:trPr>
                <w:trHeight w:hRule="exact" w:val="80"/>
              </w:trPr>
              <w:tc>
                <w:tcPr>
                  <w:tcW w:w="497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4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79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</w:tr>
            <w:tr w:rsidR="00B6476E" w:rsidTr="00B6476E">
              <w:trPr>
                <w:trHeight w:val="497"/>
              </w:trPr>
              <w:tc>
                <w:tcPr>
                  <w:tcW w:w="497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=G2+1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6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=A4+1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7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=B4+1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8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=C4+1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9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=D4+1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10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4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=E4+1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11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9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=F4+1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12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</w:tr>
            <w:tr w:rsidR="00B6476E" w:rsidTr="00B6476E">
              <w:trPr>
                <w:trHeight w:hRule="exact" w:val="1157"/>
              </w:trPr>
              <w:tc>
                <w:tcPr>
                  <w:tcW w:w="497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  <w:r w:rsidRPr="00B6476E">
                    <w:rPr>
                      <w:b/>
                      <w:color w:val="auto"/>
                    </w:rPr>
                    <w:t>Open House</w:t>
                  </w:r>
                </w:p>
                <w:p w:rsidR="00B6476E" w:rsidRPr="00B6476E" w:rsidRDefault="00B6476E" w:rsidP="00B6476E">
                  <w:pPr>
                    <w:jc w:val="center"/>
                    <w:rPr>
                      <w:color w:val="auto"/>
                    </w:rPr>
                  </w:pPr>
                  <w:r w:rsidRPr="00B6476E">
                    <w:rPr>
                      <w:b/>
                      <w:color w:val="auto"/>
                    </w:rPr>
                    <w:t>4-6pm</w:t>
                  </w: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  <w:r w:rsidRPr="00B6476E">
                    <w:rPr>
                      <w:b/>
                      <w:color w:val="auto"/>
                    </w:rPr>
                    <w:t>BOE Mtg. 4:30pm</w:t>
                  </w:r>
                </w:p>
              </w:tc>
              <w:tc>
                <w:tcPr>
                  <w:tcW w:w="804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  <w:r w:rsidRPr="00B6476E">
                    <w:rPr>
                      <w:b/>
                      <w:noProof/>
                      <w:color w:val="auto"/>
                      <w:sz w:val="20"/>
                    </w:rPr>
                    <w:drawing>
                      <wp:anchor distT="0" distB="0" distL="114300" distR="114300" simplePos="0" relativeHeight="251663360" behindDoc="0" locked="0" layoutInCell="1" allowOverlap="1" wp14:anchorId="0DB583EE" wp14:editId="0793019A">
                        <wp:simplePos x="0" y="0"/>
                        <wp:positionH relativeFrom="column">
                          <wp:posOffset>-24130</wp:posOffset>
                        </wp:positionH>
                        <wp:positionV relativeFrom="paragraph">
                          <wp:posOffset>194945</wp:posOffset>
                        </wp:positionV>
                        <wp:extent cx="1162050" cy="4800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571"/>
                            <wp:lineTo x="21246" y="20571"/>
                            <wp:lineTo x="21246" y="0"/>
                            <wp:lineTo x="0" y="0"/>
                          </wp:wrapPolygon>
                        </wp:wrapThrough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ack_to_school[1]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2050" cy="480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6476E">
                    <w:rPr>
                      <w:b/>
                      <w:color w:val="auto"/>
                      <w:sz w:val="20"/>
                    </w:rPr>
                    <w:t>1</w:t>
                  </w:r>
                  <w:r w:rsidRPr="00B6476E">
                    <w:rPr>
                      <w:b/>
                      <w:color w:val="auto"/>
                      <w:sz w:val="20"/>
                      <w:vertAlign w:val="superscript"/>
                    </w:rPr>
                    <w:t>st</w:t>
                  </w:r>
                  <w:r w:rsidRPr="00B6476E">
                    <w:rPr>
                      <w:b/>
                      <w:color w:val="auto"/>
                      <w:sz w:val="20"/>
                    </w:rPr>
                    <w:t xml:space="preserve"> Day of School</w:t>
                  </w:r>
                </w:p>
              </w:tc>
              <w:tc>
                <w:tcPr>
                  <w:tcW w:w="479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</w:tr>
            <w:tr w:rsidR="00B6476E" w:rsidTr="00B6476E">
              <w:trPr>
                <w:trHeight w:val="497"/>
              </w:trPr>
              <w:tc>
                <w:tcPr>
                  <w:tcW w:w="497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=G4+1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13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=A6+1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14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=B6+1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15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=C6+1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16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=D6+1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17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4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=E6+1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18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9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=F6+1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19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</w:tr>
            <w:tr w:rsidR="00B6476E" w:rsidTr="00B6476E">
              <w:trPr>
                <w:trHeight w:hRule="exact" w:val="1041"/>
              </w:trPr>
              <w:tc>
                <w:tcPr>
                  <w:tcW w:w="497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Default="00B6476E" w:rsidP="00B6476E">
                  <w:pPr>
                    <w:rPr>
                      <w:color w:val="auto"/>
                    </w:rPr>
                  </w:pPr>
                </w:p>
                <w:p w:rsidR="00445366" w:rsidRDefault="00445366" w:rsidP="00B6476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CES Staff 3:15</w:t>
                  </w:r>
                </w:p>
                <w:p w:rsidR="00445366" w:rsidRDefault="00445366" w:rsidP="00B6476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PTO 4:15</w:t>
                  </w:r>
                </w:p>
                <w:p w:rsidR="00445366" w:rsidRPr="00B6476E" w:rsidRDefault="00445366" w:rsidP="00B6476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SBDM 5:00</w:t>
                  </w:r>
                  <w:bookmarkStart w:id="0" w:name="_GoBack"/>
                  <w:bookmarkEnd w:id="0"/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804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79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</w:tr>
            <w:tr w:rsidR="00B6476E" w:rsidTr="00B6476E">
              <w:trPr>
                <w:trHeight w:val="352"/>
              </w:trPr>
              <w:tc>
                <w:tcPr>
                  <w:tcW w:w="497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=G6+1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20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=A8+1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21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=B8+1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22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=C8+1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23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=D8+1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24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4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=E8+1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25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9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=F8+1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26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</w:tr>
            <w:tr w:rsidR="00B6476E" w:rsidTr="00B6476E">
              <w:trPr>
                <w:trHeight w:hRule="exact" w:val="1331"/>
              </w:trPr>
              <w:tc>
                <w:tcPr>
                  <w:tcW w:w="497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jc w:val="center"/>
                    <w:rPr>
                      <w:rFonts w:ascii="Arial" w:hAnsi="Arial" w:cs="Arial"/>
                      <w:b/>
                      <w:color w:val="auto"/>
                    </w:rPr>
                  </w:pPr>
                  <w:r w:rsidRPr="00B6476E">
                    <w:rPr>
                      <w:rFonts w:ascii="Arial" w:hAnsi="Arial" w:cs="Arial"/>
                      <w:b/>
                      <w:noProof/>
                      <w:color w:val="auto"/>
                      <w:sz w:val="28"/>
                    </w:rPr>
                    <w:drawing>
                      <wp:anchor distT="0" distB="0" distL="114300" distR="114300" simplePos="0" relativeHeight="251661312" behindDoc="0" locked="0" layoutInCell="1" allowOverlap="1" wp14:anchorId="2DB13701" wp14:editId="0297F4D6">
                        <wp:simplePos x="0" y="0"/>
                        <wp:positionH relativeFrom="column">
                          <wp:posOffset>90170</wp:posOffset>
                        </wp:positionH>
                        <wp:positionV relativeFrom="paragraph">
                          <wp:posOffset>228600</wp:posOffset>
                        </wp:positionV>
                        <wp:extent cx="1038225" cy="552450"/>
                        <wp:effectExtent l="152400" t="152400" r="371475" b="36195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eclipse[2]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552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6476E">
                    <w:rPr>
                      <w:rFonts w:ascii="Arial" w:hAnsi="Arial" w:cs="Arial"/>
                      <w:b/>
                      <w:noProof/>
                      <w:color w:val="auto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A98768F" wp14:editId="660903FF">
                            <wp:simplePos x="0" y="0"/>
                            <wp:positionH relativeFrom="column">
                              <wp:posOffset>1547495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4229100" cy="314325"/>
                            <wp:effectExtent l="114300" t="57150" r="57150" b="123825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229100" cy="31432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  <a:effectLst>
                                      <a:outerShdw blurRad="50800" dist="38100" dir="8100000" algn="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6476E" w:rsidRPr="00B6476E" w:rsidRDefault="00B6476E" w:rsidP="00B6476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sz w:val="24"/>
                                          </w:rPr>
                                        </w:pPr>
                                        <w:r w:rsidRPr="00B6476E"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sz w:val="24"/>
                                          </w:rPr>
                                          <w:t>MAP Testing August 22</w:t>
                                        </w:r>
                                        <w:r w:rsidRPr="00B6476E"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sz w:val="24"/>
                                            <w:vertAlign w:val="superscript"/>
                                          </w:rPr>
                                          <w:t xml:space="preserve">nd </w:t>
                                        </w:r>
                                        <w:r w:rsidRPr="00B6476E"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sz w:val="24"/>
                                          </w:rPr>
                                          <w:t>– 25</w:t>
                                        </w:r>
                                        <w:r w:rsidRPr="00B6476E"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sz w:val="24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Pr="00B6476E">
                                          <w:rPr>
                                            <w:rFonts w:ascii="Arial" w:hAnsi="Arial" w:cs="Arial"/>
                                            <w:b/>
                                            <w:color w:val="auto"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98768F" id="Text Box 6" o:spid="_x0000_s1027" type="#_x0000_t202" style="position:absolute;left:0;text-align:left;margin-left:121.85pt;margin-top:5.25pt;width:33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" fillcolor="white [3201]" strokecolor="#073779 [3204]" strokeweight="2.5pt">
                            <v:shadow on="t" color="black" opacity="26214f" origin=".5,-.5" offset="-.74836mm,.74836mm"/>
                            <v:textbox>
                              <w:txbxContent>
                                <w:p w:rsidR="00B6476E" w:rsidRPr="00B6476E" w:rsidRDefault="00B6476E" w:rsidP="00B647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4"/>
                                    </w:rPr>
                                  </w:pPr>
                                  <w:r w:rsidRPr="00B6476E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4"/>
                                    </w:rPr>
                                    <w:t>MAP Testing August 22</w:t>
                                  </w:r>
                                  <w:r w:rsidRPr="00B6476E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4"/>
                                      <w:vertAlign w:val="superscript"/>
                                    </w:rPr>
                                    <w:t xml:space="preserve">nd </w:t>
                                  </w:r>
                                  <w:r w:rsidRPr="00B6476E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4"/>
                                    </w:rPr>
                                    <w:t>– 25</w:t>
                                  </w:r>
                                  <w:r w:rsidRPr="00B6476E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 w:rsidRPr="00B6476E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6476E">
                    <w:rPr>
                      <w:rFonts w:ascii="Arial" w:hAnsi="Arial" w:cs="Arial"/>
                      <w:b/>
                      <w:color w:val="auto"/>
                      <w:sz w:val="28"/>
                    </w:rPr>
                    <w:t>No School</w:t>
                  </w: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</w:p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</w:p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</w:p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  <w:r w:rsidRPr="00B6476E">
                    <w:rPr>
                      <w:b/>
                      <w:color w:val="auto"/>
                    </w:rPr>
                    <w:t>FRC Mtg. 10am</w:t>
                  </w:r>
                </w:p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  <w:r w:rsidRPr="00B6476E">
                    <w:rPr>
                      <w:b/>
                      <w:color w:val="auto"/>
                    </w:rPr>
                    <w:t>@ CES</w:t>
                  </w: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4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79" w:type="pct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</w:tr>
            <w:tr w:rsidR="00B6476E" w:rsidTr="00B6476E">
              <w:trPr>
                <w:trHeight w:val="497"/>
              </w:trPr>
              <w:tc>
                <w:tcPr>
                  <w:tcW w:w="497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=G8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26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0,""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=G8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26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&lt;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=G8+1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27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27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27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=A10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27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0,""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=A10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27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&lt;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=A10+1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28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28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28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=B10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28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0,""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=B10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28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&lt;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=B10+1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29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29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29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=C10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29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0,""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=C10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29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&lt;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=C10+1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30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30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30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=D10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30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0,""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=D10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30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&lt;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=D10+1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31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4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t>September 1</w: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=E10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0,""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=E10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&lt;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=E10+1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Pr="00B6476E">
                    <w:rPr>
                      <w:noProof/>
                      <w:color w:val="auto"/>
                    </w:rPr>
                    <w:instrText>29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479" w:type="pct"/>
                  <w:tcBorders>
                    <w:bottom w:val="nil"/>
                  </w:tcBorders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=F10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0,""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=F10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&lt;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=F10+1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</w: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t>2</w:t>
                  </w:r>
                </w:p>
              </w:tc>
            </w:tr>
            <w:tr w:rsidR="00B6476E" w:rsidTr="00B6476E">
              <w:trPr>
                <w:trHeight w:hRule="exact" w:val="1132"/>
              </w:trPr>
              <w:tc>
                <w:tcPr>
                  <w:tcW w:w="497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jc w:val="right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  <w:r w:rsidRPr="00B6476E">
                    <w:rPr>
                      <w:rFonts w:ascii="Arial" w:hAnsi="Arial" w:cs="Arial"/>
                      <w:b/>
                      <w:noProof/>
                      <w:color w:val="auto"/>
                      <w:sz w:val="24"/>
                    </w:rPr>
                    <w:drawing>
                      <wp:anchor distT="0" distB="0" distL="114300" distR="114300" simplePos="0" relativeHeight="251664384" behindDoc="0" locked="0" layoutInCell="1" allowOverlap="1" wp14:anchorId="02EB3963" wp14:editId="15054616">
                        <wp:simplePos x="0" y="0"/>
                        <wp:positionH relativeFrom="column">
                          <wp:posOffset>-119380</wp:posOffset>
                        </wp:positionH>
                        <wp:positionV relativeFrom="paragraph">
                          <wp:posOffset>-331470</wp:posOffset>
                        </wp:positionV>
                        <wp:extent cx="505565" cy="500380"/>
                        <wp:effectExtent l="0" t="0" r="889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reminder[1]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565" cy="500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6476E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Picture Day</w:t>
                  </w:r>
                </w:p>
                <w:p w:rsidR="00B6476E" w:rsidRPr="00B6476E" w:rsidRDefault="00B6476E" w:rsidP="00B6476E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10"/>
                    </w:rPr>
                  </w:pPr>
                </w:p>
                <w:p w:rsidR="00B6476E" w:rsidRPr="00B6476E" w:rsidRDefault="00B6476E" w:rsidP="00B6476E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20"/>
                    </w:rPr>
                  </w:pPr>
                  <w:r w:rsidRPr="00B6476E">
                    <w:rPr>
                      <w:rFonts w:ascii="Arial" w:hAnsi="Arial" w:cs="Arial"/>
                      <w:b/>
                      <w:color w:val="auto"/>
                      <w:sz w:val="20"/>
                    </w:rPr>
                    <w:t>Toddler Time</w:t>
                  </w:r>
                </w:p>
                <w:p w:rsidR="00B6476E" w:rsidRPr="00B6476E" w:rsidRDefault="00B6476E" w:rsidP="00B6476E">
                  <w:pPr>
                    <w:jc w:val="center"/>
                    <w:rPr>
                      <w:b/>
                      <w:color w:val="auto"/>
                    </w:rPr>
                  </w:pPr>
                  <w:r w:rsidRPr="00B6476E">
                    <w:rPr>
                      <w:rFonts w:ascii="Arial" w:hAnsi="Arial" w:cs="Arial"/>
                      <w:b/>
                      <w:color w:val="auto"/>
                      <w:sz w:val="20"/>
                    </w:rPr>
                    <w:t>9-10am</w:t>
                  </w:r>
                </w:p>
              </w:tc>
              <w:tc>
                <w:tcPr>
                  <w:tcW w:w="805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4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79" w:type="pct"/>
                  <w:tcBorders>
                    <w:top w:val="nil"/>
                    <w:bottom w:val="single" w:sz="4" w:space="0" w:color="BFBFBF" w:themeColor="background1" w:themeShade="BF"/>
                  </w:tcBorders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</w:tr>
            <w:tr w:rsidR="00B6476E" w:rsidTr="00B6476E">
              <w:trPr>
                <w:trHeight w:val="497"/>
              </w:trPr>
              <w:tc>
                <w:tcPr>
                  <w:tcW w:w="497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=G10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= 0,""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IF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=G10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22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&lt;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color w:val="auto"/>
                    </w:rPr>
                    <w:instrText>31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 </w:instrText>
                  </w:r>
                  <w:r w:rsidRPr="00B6476E">
                    <w:rPr>
                      <w:color w:val="auto"/>
                    </w:rPr>
                    <w:fldChar w:fldCharType="begin"/>
                  </w:r>
                  <w:r w:rsidRPr="00B6476E">
                    <w:rPr>
                      <w:color w:val="auto"/>
                    </w:rPr>
                    <w:instrText xml:space="preserve"> =G10+1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23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instrText xml:space="preserve"> "" </w:instrText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instrText>23</w:instrText>
                  </w:r>
                  <w:r w:rsidRPr="00B6476E">
                    <w:rPr>
                      <w:color w:val="auto"/>
                    </w:rPr>
                    <w:fldChar w:fldCharType="end"/>
                  </w:r>
                  <w:r w:rsidRPr="00B6476E">
                    <w:rPr>
                      <w:color w:val="auto"/>
                    </w:rPr>
                    <w:fldChar w:fldCharType="separate"/>
                  </w:r>
                  <w:r w:rsidR="00445366">
                    <w:rPr>
                      <w:noProof/>
                      <w:color w:val="auto"/>
                    </w:rPr>
                    <w:t>23</w:t>
                  </w:r>
                  <w:r w:rsidRPr="00B6476E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t>4</w:t>
                  </w:r>
                </w:p>
                <w:p w:rsidR="00B6476E" w:rsidRPr="00B6476E" w:rsidRDefault="00B6476E" w:rsidP="00B6476E">
                  <w:pPr>
                    <w:pStyle w:val="Dates"/>
                    <w:jc w:val="center"/>
                    <w:rPr>
                      <w:rFonts w:ascii="Arial" w:hAnsi="Arial" w:cs="Arial"/>
                      <w:b/>
                      <w:color w:val="auto"/>
                    </w:rPr>
                  </w:pPr>
                  <w:r w:rsidRPr="00B6476E">
                    <w:rPr>
                      <w:rFonts w:ascii="Arial" w:hAnsi="Arial" w:cs="Arial"/>
                      <w:b/>
                      <w:color w:val="auto"/>
                      <w:sz w:val="28"/>
                    </w:rPr>
                    <w:t>No School</w: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begin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IF 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begin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=A12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separate"/>
                  </w:r>
                  <w:r w:rsidR="00445366">
                    <w:rPr>
                      <w:rFonts w:ascii="Arial" w:hAnsi="Arial" w:cs="Arial"/>
                      <w:b/>
                      <w:noProof/>
                      <w:color w:val="auto"/>
                    </w:rPr>
                    <w:instrText>23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end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= 0,"" 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begin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IF 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begin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=A12 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separate"/>
                  </w:r>
                  <w:r w:rsidR="00445366">
                    <w:rPr>
                      <w:rFonts w:ascii="Arial" w:hAnsi="Arial" w:cs="Arial"/>
                      <w:b/>
                      <w:noProof/>
                      <w:color w:val="auto"/>
                    </w:rPr>
                    <w:instrText>23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end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 &lt; 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begin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DocVariable MonthEnd \@ d 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separate"/>
                  </w:r>
                  <w:r w:rsidR="00445366">
                    <w:rPr>
                      <w:rFonts w:ascii="Arial" w:hAnsi="Arial" w:cs="Arial"/>
                      <w:b/>
                      <w:color w:val="auto"/>
                    </w:rPr>
                    <w:instrText>31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end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 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begin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=A12+1 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separate"/>
                  </w:r>
                  <w:r w:rsidR="00445366">
                    <w:rPr>
                      <w:rFonts w:ascii="Arial" w:hAnsi="Arial" w:cs="Arial"/>
                      <w:b/>
                      <w:noProof/>
                      <w:color w:val="auto"/>
                    </w:rPr>
                    <w:instrText>24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end"/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instrText xml:space="preserve"> "" </w:instrText>
                  </w:r>
                  <w:r w:rsidR="00445366">
                    <w:rPr>
                      <w:rFonts w:ascii="Arial" w:hAnsi="Arial" w:cs="Arial"/>
                      <w:b/>
                      <w:color w:val="auto"/>
                    </w:rPr>
                    <w:fldChar w:fldCharType="separate"/>
                  </w:r>
                  <w:r w:rsidR="00445366">
                    <w:rPr>
                      <w:rFonts w:ascii="Arial" w:hAnsi="Arial" w:cs="Arial"/>
                      <w:b/>
                      <w:noProof/>
                      <w:color w:val="auto"/>
                    </w:rPr>
                    <w:instrText>24</w:instrTex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end"/>
                  </w:r>
                  <w:r w:rsidR="00445366">
                    <w:rPr>
                      <w:rFonts w:ascii="Arial" w:hAnsi="Arial" w:cs="Arial"/>
                      <w:b/>
                      <w:color w:val="auto"/>
                    </w:rPr>
                    <w:fldChar w:fldCharType="separate"/>
                  </w:r>
                  <w:r w:rsidR="00445366">
                    <w:rPr>
                      <w:rFonts w:ascii="Arial" w:hAnsi="Arial" w:cs="Arial"/>
                      <w:b/>
                      <w:noProof/>
                      <w:color w:val="auto"/>
                    </w:rPr>
                    <w:t>24</w:t>
                  </w:r>
                  <w:r w:rsidRPr="00B6476E">
                    <w:rPr>
                      <w:rFonts w:ascii="Arial" w:hAnsi="Arial" w:cs="Arial"/>
                      <w:b/>
                      <w:color w:val="auto"/>
                    </w:rPr>
                    <w:fldChar w:fldCharType="end"/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805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804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479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pStyle w:val="Dates"/>
                    <w:rPr>
                      <w:color w:val="auto"/>
                    </w:rPr>
                  </w:pPr>
                  <w:r w:rsidRPr="00B6476E">
                    <w:rPr>
                      <w:color w:val="auto"/>
                    </w:rPr>
                    <w:t>9</w:t>
                  </w:r>
                </w:p>
              </w:tc>
            </w:tr>
            <w:tr w:rsidR="00B6476E" w:rsidTr="00B6476E">
              <w:trPr>
                <w:trHeight w:hRule="exact" w:val="1059"/>
              </w:trPr>
              <w:tc>
                <w:tcPr>
                  <w:tcW w:w="497" w:type="pct"/>
                  <w:tcBorders>
                    <w:top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  <w:r w:rsidRPr="00B6476E">
                    <w:rPr>
                      <w:noProof/>
                      <w:color w:val="auto"/>
                    </w:rPr>
                    <w:drawing>
                      <wp:anchor distT="0" distB="0" distL="114300" distR="114300" simplePos="0" relativeHeight="251662336" behindDoc="0" locked="0" layoutInCell="1" allowOverlap="1" wp14:anchorId="065E798A" wp14:editId="71694872">
                        <wp:simplePos x="0" y="0"/>
                        <wp:positionH relativeFrom="column">
                          <wp:posOffset>185420</wp:posOffset>
                        </wp:positionH>
                        <wp:positionV relativeFrom="paragraph">
                          <wp:posOffset>29210</wp:posOffset>
                        </wp:positionV>
                        <wp:extent cx="854736" cy="485775"/>
                        <wp:effectExtent l="152400" t="152400" r="364490" b="352425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abor-Day[1]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4736" cy="485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05" w:type="pct"/>
                  <w:tcBorders>
                    <w:top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5" w:type="pct"/>
                  <w:tcBorders>
                    <w:top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804" w:type="pct"/>
                  <w:tcBorders>
                    <w:top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479" w:type="pct"/>
                  <w:tcBorders>
                    <w:top w:val="nil"/>
                  </w:tcBorders>
                  <w:shd w:val="clear" w:color="auto" w:fill="FFFFFF" w:themeFill="background1"/>
                </w:tcPr>
                <w:p w:rsidR="00B6476E" w:rsidRPr="00B6476E" w:rsidRDefault="00B6476E" w:rsidP="00B6476E">
                  <w:pPr>
                    <w:rPr>
                      <w:color w:val="auto"/>
                    </w:rPr>
                  </w:pPr>
                </w:p>
              </w:tc>
            </w:tr>
          </w:tbl>
          <w:p w:rsidR="00F8354F" w:rsidRDefault="00F8354F">
            <w:pPr>
              <w:pStyle w:val="NoSpacing"/>
            </w:pPr>
          </w:p>
        </w:tc>
        <w:tc>
          <w:tcPr>
            <w:tcW w:w="83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D1" w:rsidRDefault="001413D1">
      <w:pPr>
        <w:spacing w:before="0" w:after="0"/>
      </w:pPr>
      <w:r>
        <w:separator/>
      </w:r>
    </w:p>
  </w:endnote>
  <w:endnote w:type="continuationSeparator" w:id="0">
    <w:p w:rsidR="001413D1" w:rsidRDefault="001413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D1" w:rsidRDefault="001413D1">
      <w:pPr>
        <w:spacing w:before="0" w:after="0"/>
      </w:pPr>
      <w:r>
        <w:separator/>
      </w:r>
    </w:p>
  </w:footnote>
  <w:footnote w:type="continuationSeparator" w:id="0">
    <w:p w:rsidR="001413D1" w:rsidRDefault="001413D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7"/>
    <w:docVar w:name="MonthStart" w:val="8/1/2017"/>
  </w:docVars>
  <w:rsids>
    <w:rsidRoot w:val="00245C88"/>
    <w:rsid w:val="000958A4"/>
    <w:rsid w:val="001413D1"/>
    <w:rsid w:val="00245C88"/>
    <w:rsid w:val="00262469"/>
    <w:rsid w:val="003B46B4"/>
    <w:rsid w:val="00445366"/>
    <w:rsid w:val="00532D2F"/>
    <w:rsid w:val="006A199A"/>
    <w:rsid w:val="00737B13"/>
    <w:rsid w:val="007F7A5D"/>
    <w:rsid w:val="00804FC2"/>
    <w:rsid w:val="00B6476E"/>
    <w:rsid w:val="00CA55EB"/>
    <w:rsid w:val="00E6043F"/>
    <w:rsid w:val="00E8075E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CFF3FE"/>
  <w15:docId w15:val="{E799B144-273E-4165-BE8F-470BE710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c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A19D7FCD94F55A17F51A4D4D7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8C97-0CC4-4213-9D09-8346985BCA57}"/>
      </w:docPartPr>
      <w:docPartBody>
        <w:p w:rsidR="00730D31" w:rsidRDefault="00001D4D" w:rsidP="00001D4D">
          <w:pPr>
            <w:pStyle w:val="189A19D7FCD94F55A17F51A4D4D7812C"/>
          </w:pPr>
          <w:r>
            <w:t>Sunday</w:t>
          </w:r>
        </w:p>
      </w:docPartBody>
    </w:docPart>
    <w:docPart>
      <w:docPartPr>
        <w:name w:val="C36FA66C8E8D4DB6BC6DE8C78AA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98BC-CAFC-46A3-ACF4-300D4BE9C818}"/>
      </w:docPartPr>
      <w:docPartBody>
        <w:p w:rsidR="00730D31" w:rsidRDefault="00001D4D" w:rsidP="00001D4D">
          <w:pPr>
            <w:pStyle w:val="C36FA66C8E8D4DB6BC6DE8C78AAA426B"/>
          </w:pPr>
          <w:r>
            <w:t>Monday</w:t>
          </w:r>
        </w:p>
      </w:docPartBody>
    </w:docPart>
    <w:docPart>
      <w:docPartPr>
        <w:name w:val="9002FBA39A154141AD77999AEAE8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FEB2-A907-4CF8-8835-494C8B154F14}"/>
      </w:docPartPr>
      <w:docPartBody>
        <w:p w:rsidR="00730D31" w:rsidRDefault="00001D4D" w:rsidP="00001D4D">
          <w:pPr>
            <w:pStyle w:val="9002FBA39A154141AD77999AEAE84CA1"/>
          </w:pPr>
          <w:r>
            <w:t>Tuesday</w:t>
          </w:r>
        </w:p>
      </w:docPartBody>
    </w:docPart>
    <w:docPart>
      <w:docPartPr>
        <w:name w:val="D31B3CA9DCB740EF95D8EB25E5FA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BB38-E7C9-4C0F-B9A9-EEBE71CC728D}"/>
      </w:docPartPr>
      <w:docPartBody>
        <w:p w:rsidR="00730D31" w:rsidRDefault="00001D4D" w:rsidP="00001D4D">
          <w:pPr>
            <w:pStyle w:val="D31B3CA9DCB740EF95D8EB25E5FA9B5E"/>
          </w:pPr>
          <w:r>
            <w:t>Wednesday</w:t>
          </w:r>
        </w:p>
      </w:docPartBody>
    </w:docPart>
    <w:docPart>
      <w:docPartPr>
        <w:name w:val="3EF0A363EFE54AEF909F9E7417BD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42D0-451C-4261-AA91-2D7DFA97CB07}"/>
      </w:docPartPr>
      <w:docPartBody>
        <w:p w:rsidR="00730D31" w:rsidRDefault="00001D4D" w:rsidP="00001D4D">
          <w:pPr>
            <w:pStyle w:val="3EF0A363EFE54AEF909F9E7417BDD92D"/>
          </w:pPr>
          <w:r>
            <w:t>Thursday</w:t>
          </w:r>
        </w:p>
      </w:docPartBody>
    </w:docPart>
    <w:docPart>
      <w:docPartPr>
        <w:name w:val="1824F712056C477F92FA1EA682A6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30CC1-7AB7-4818-B9E8-38CC9F8EC0C2}"/>
      </w:docPartPr>
      <w:docPartBody>
        <w:p w:rsidR="00730D31" w:rsidRDefault="00001D4D" w:rsidP="00001D4D">
          <w:pPr>
            <w:pStyle w:val="1824F712056C477F92FA1EA682A64C18"/>
          </w:pPr>
          <w:r>
            <w:t>Friday</w:t>
          </w:r>
        </w:p>
      </w:docPartBody>
    </w:docPart>
    <w:docPart>
      <w:docPartPr>
        <w:name w:val="AF89C59F024947959573A9F5DAAF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3A34-8E52-4C9C-BECE-8B879936B373}"/>
      </w:docPartPr>
      <w:docPartBody>
        <w:p w:rsidR="00730D31" w:rsidRDefault="00001D4D" w:rsidP="00001D4D">
          <w:pPr>
            <w:pStyle w:val="AF89C59F024947959573A9F5DAAFBD0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6"/>
    <w:rsid w:val="00001D4D"/>
    <w:rsid w:val="002A79F6"/>
    <w:rsid w:val="007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87AB5BB3374B89A47A5892BE5896B6">
    <w:name w:val="B587AB5BB3374B89A47A5892BE5896B6"/>
  </w:style>
  <w:style w:type="paragraph" w:customStyle="1" w:styleId="66292AE6C7C24C89B8E87E2A368E0D26">
    <w:name w:val="66292AE6C7C24C89B8E87E2A368E0D26"/>
  </w:style>
  <w:style w:type="paragraph" w:customStyle="1" w:styleId="E094D8D9340B45DCB174F77505013535">
    <w:name w:val="E094D8D9340B45DCB174F77505013535"/>
  </w:style>
  <w:style w:type="paragraph" w:customStyle="1" w:styleId="E1E6FD3F53494286B199E35C20BA8DDD">
    <w:name w:val="E1E6FD3F53494286B199E35C20BA8DDD"/>
  </w:style>
  <w:style w:type="paragraph" w:customStyle="1" w:styleId="1D8AEEA5AFDF4BB3B9D99DF4C2743E84">
    <w:name w:val="1D8AEEA5AFDF4BB3B9D99DF4C2743E84"/>
  </w:style>
  <w:style w:type="paragraph" w:customStyle="1" w:styleId="D8AC8DACC74F401F92B6354AFA47D369">
    <w:name w:val="D8AC8DACC74F401F92B6354AFA47D369"/>
  </w:style>
  <w:style w:type="paragraph" w:customStyle="1" w:styleId="4EBE688ADD6A42FA9956D9C7C6E38BC8">
    <w:name w:val="4EBE688ADD6A42FA9956D9C7C6E38BC8"/>
  </w:style>
  <w:style w:type="paragraph" w:customStyle="1" w:styleId="48C47707F098424681BE081F214A1703">
    <w:name w:val="48C47707F098424681BE081F214A1703"/>
  </w:style>
  <w:style w:type="paragraph" w:customStyle="1" w:styleId="EF8BA5E6033B49D9B39985422123940B">
    <w:name w:val="EF8BA5E6033B49D9B39985422123940B"/>
  </w:style>
  <w:style w:type="paragraph" w:customStyle="1" w:styleId="3821253E08F6414C8098368003095333">
    <w:name w:val="3821253E08F6414C8098368003095333"/>
  </w:style>
  <w:style w:type="paragraph" w:customStyle="1" w:styleId="21CD76817A24451F84B9607C38178DE1">
    <w:name w:val="21CD76817A24451F84B9607C38178DE1"/>
  </w:style>
  <w:style w:type="paragraph" w:customStyle="1" w:styleId="5D9C53B52A0641FFAD6C6774EDDB7B03">
    <w:name w:val="5D9C53B52A0641FFAD6C6774EDDB7B03"/>
  </w:style>
  <w:style w:type="paragraph" w:customStyle="1" w:styleId="7582419976734261986B99B1698D22A6">
    <w:name w:val="7582419976734261986B99B1698D22A6"/>
  </w:style>
  <w:style w:type="paragraph" w:customStyle="1" w:styleId="0BD8FB025669469686144CB32C7C7921">
    <w:name w:val="0BD8FB025669469686144CB32C7C7921"/>
  </w:style>
  <w:style w:type="paragraph" w:customStyle="1" w:styleId="189A19D7FCD94F55A17F51A4D4D7812C">
    <w:name w:val="189A19D7FCD94F55A17F51A4D4D7812C"/>
    <w:rsid w:val="00001D4D"/>
  </w:style>
  <w:style w:type="paragraph" w:customStyle="1" w:styleId="C36FA66C8E8D4DB6BC6DE8C78AAA426B">
    <w:name w:val="C36FA66C8E8D4DB6BC6DE8C78AAA426B"/>
    <w:rsid w:val="00001D4D"/>
  </w:style>
  <w:style w:type="paragraph" w:customStyle="1" w:styleId="9002FBA39A154141AD77999AEAE84CA1">
    <w:name w:val="9002FBA39A154141AD77999AEAE84CA1"/>
    <w:rsid w:val="00001D4D"/>
  </w:style>
  <w:style w:type="paragraph" w:customStyle="1" w:styleId="D31B3CA9DCB740EF95D8EB25E5FA9B5E">
    <w:name w:val="D31B3CA9DCB740EF95D8EB25E5FA9B5E"/>
    <w:rsid w:val="00001D4D"/>
  </w:style>
  <w:style w:type="paragraph" w:customStyle="1" w:styleId="3EF0A363EFE54AEF909F9E7417BDD92D">
    <w:name w:val="3EF0A363EFE54AEF909F9E7417BDD92D"/>
    <w:rsid w:val="00001D4D"/>
  </w:style>
  <w:style w:type="paragraph" w:customStyle="1" w:styleId="1824F712056C477F92FA1EA682A64C18">
    <w:name w:val="1824F712056C477F92FA1EA682A64C18"/>
    <w:rsid w:val="00001D4D"/>
  </w:style>
  <w:style w:type="paragraph" w:customStyle="1" w:styleId="AF89C59F024947959573A9F5DAAFBD0B">
    <w:name w:val="AF89C59F024947959573A9F5DAAFBD0B"/>
    <w:rsid w:val="00001D4D"/>
  </w:style>
  <w:style w:type="paragraph" w:customStyle="1" w:styleId="15D63AE4CF0F4DA0B4FC407FC31E745F">
    <w:name w:val="15D63AE4CF0F4DA0B4FC407FC31E745F"/>
    <w:rsid w:val="00001D4D"/>
  </w:style>
  <w:style w:type="paragraph" w:customStyle="1" w:styleId="BC76A9125DEC4255B0F4914AE25D5199">
    <w:name w:val="BC76A9125DEC4255B0F4914AE25D5199"/>
    <w:rsid w:val="00001D4D"/>
  </w:style>
  <w:style w:type="paragraph" w:customStyle="1" w:styleId="3CE507F2FBD145F69EC131FD01CAAE32">
    <w:name w:val="3CE507F2FBD145F69EC131FD01CAAE32"/>
    <w:rsid w:val="00001D4D"/>
  </w:style>
  <w:style w:type="paragraph" w:customStyle="1" w:styleId="EF1725C42BCF4544A0A16127C6A46DE6">
    <w:name w:val="EF1725C42BCF4544A0A16127C6A46DE6"/>
    <w:rsid w:val="00001D4D"/>
  </w:style>
  <w:style w:type="paragraph" w:customStyle="1" w:styleId="F2740C510C7F4AF1912661105965ED99">
    <w:name w:val="F2740C510C7F4AF1912661105965ED99"/>
    <w:rsid w:val="00001D4D"/>
  </w:style>
  <w:style w:type="paragraph" w:customStyle="1" w:styleId="B2BFF27064B64F7189C35497E9C77F29">
    <w:name w:val="B2BFF27064B64F7189C35497E9C77F29"/>
    <w:rsid w:val="00001D4D"/>
  </w:style>
  <w:style w:type="paragraph" w:customStyle="1" w:styleId="7D61831F199D4E108B821E12924DF472">
    <w:name w:val="7D61831F199D4E108B821E12924DF472"/>
    <w:rsid w:val="00001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F253-E9C2-49B8-BBDC-1B2A189D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20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Christina</dc:creator>
  <cp:keywords/>
  <dc:description/>
  <cp:lastModifiedBy>Meredith, Christina</cp:lastModifiedBy>
  <cp:revision>3</cp:revision>
  <cp:lastPrinted>2017-08-10T17:54:00Z</cp:lastPrinted>
  <dcterms:created xsi:type="dcterms:W3CDTF">2017-08-09T01:35:00Z</dcterms:created>
  <dcterms:modified xsi:type="dcterms:W3CDTF">2017-08-14T14:35:00Z</dcterms:modified>
  <cp:category/>
</cp:coreProperties>
</file>